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67" w:rsidRDefault="006E7C67" w:rsidP="00F8149B">
      <w:pPr>
        <w:spacing w:before="56" w:after="0" w:line="240" w:lineRule="auto"/>
        <w:ind w:right="-79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“SPAZIO-COMUNE”</w:t>
      </w:r>
    </w:p>
    <w:p w:rsidR="006E7C67" w:rsidRDefault="006E7C67" w:rsidP="00F8149B">
      <w:pPr>
        <w:spacing w:before="56" w:after="0" w:line="240" w:lineRule="auto"/>
        <w:ind w:right="-79"/>
        <w:jc w:val="center"/>
        <w:rPr>
          <w:rFonts w:ascii="Segoe UI" w:hAnsi="Segoe UI" w:cs="Segoe UI"/>
          <w:b/>
          <w:sz w:val="24"/>
          <w:szCs w:val="24"/>
        </w:rPr>
      </w:pPr>
    </w:p>
    <w:p w:rsidR="006E7C67" w:rsidRDefault="006E7C67" w:rsidP="00F8149B">
      <w:pPr>
        <w:spacing w:before="56" w:after="0" w:line="240" w:lineRule="auto"/>
        <w:ind w:right="-79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VALORIZZAZIONE</w:t>
      </w:r>
      <w:r w:rsidRPr="00F8149B">
        <w:rPr>
          <w:rFonts w:ascii="Segoe UI" w:hAnsi="Segoe UI" w:cs="Segoe UI"/>
          <w:b/>
          <w:sz w:val="24"/>
          <w:szCs w:val="24"/>
        </w:rPr>
        <w:t xml:space="preserve"> DI BENI ED IMMOBILI </w:t>
      </w:r>
      <w:r>
        <w:rPr>
          <w:rFonts w:ascii="Segoe UI" w:hAnsi="Segoe UI" w:cs="Segoe UI"/>
          <w:b/>
          <w:sz w:val="24"/>
          <w:szCs w:val="24"/>
        </w:rPr>
        <w:t>PER FINALITA’ DI INTERESSE GENERALE</w:t>
      </w:r>
    </w:p>
    <w:p w:rsidR="006E7C67" w:rsidRDefault="006E7C67" w:rsidP="00F8149B">
      <w:pPr>
        <w:spacing w:before="56" w:after="0" w:line="240" w:lineRule="auto"/>
        <w:ind w:right="-79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- </w:t>
      </w:r>
      <w:r w:rsidRPr="00F8149B">
        <w:rPr>
          <w:rFonts w:ascii="Segoe UI" w:hAnsi="Segoe UI" w:cs="Segoe UI"/>
          <w:b/>
          <w:sz w:val="24"/>
          <w:szCs w:val="24"/>
        </w:rPr>
        <w:t>INIZIATIVA DI PARTE</w:t>
      </w:r>
      <w:r>
        <w:rPr>
          <w:rFonts w:ascii="Segoe UI" w:hAnsi="Segoe UI" w:cs="Segoe UI"/>
          <w:b/>
          <w:sz w:val="24"/>
          <w:szCs w:val="24"/>
        </w:rPr>
        <w:t xml:space="preserve"> -</w:t>
      </w:r>
    </w:p>
    <w:p w:rsidR="006E7C67" w:rsidRPr="00F8149B" w:rsidRDefault="006E7C67" w:rsidP="00F8149B">
      <w:pPr>
        <w:spacing w:before="56" w:after="0" w:line="240" w:lineRule="auto"/>
        <w:ind w:right="-79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a</w:t>
      </w:r>
      <w:r w:rsidRPr="00F8149B">
        <w:rPr>
          <w:rFonts w:ascii="Segoe UI" w:hAnsi="Segoe UI" w:cs="Segoe UI"/>
          <w:b/>
          <w:sz w:val="20"/>
          <w:szCs w:val="20"/>
        </w:rPr>
        <w:t>i sensi dell’</w:t>
      </w:r>
      <w:r>
        <w:rPr>
          <w:rFonts w:ascii="Segoe UI" w:hAnsi="Segoe UI" w:cs="Segoe UI"/>
          <w:b/>
          <w:sz w:val="20"/>
          <w:szCs w:val="20"/>
        </w:rPr>
        <w:t>art. 37 del Codice della P</w:t>
      </w:r>
      <w:r w:rsidRPr="00F8149B">
        <w:rPr>
          <w:rFonts w:ascii="Segoe UI" w:hAnsi="Segoe UI" w:cs="Segoe UI"/>
          <w:b/>
          <w:sz w:val="20"/>
          <w:szCs w:val="20"/>
        </w:rPr>
        <w:t>artecipazione</w:t>
      </w:r>
    </w:p>
    <w:p w:rsidR="006E7C67" w:rsidRPr="008A3130" w:rsidRDefault="006E7C67" w:rsidP="00E22958">
      <w:pPr>
        <w:pStyle w:val="Header"/>
        <w:rPr>
          <w:rFonts w:ascii="Segoe UI" w:hAnsi="Segoe UI" w:cs="Segoe UI"/>
          <w:sz w:val="24"/>
          <w:szCs w:val="24"/>
        </w:rPr>
      </w:pPr>
    </w:p>
    <w:p w:rsidR="006E7C67" w:rsidRPr="00F8149B" w:rsidRDefault="006E7C67" w:rsidP="00F8149B">
      <w:pPr>
        <w:pStyle w:val="Header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MODULO DI </w:t>
      </w:r>
      <w:r w:rsidRPr="00F8149B">
        <w:rPr>
          <w:rFonts w:ascii="Segoe UI" w:hAnsi="Segoe UI" w:cs="Segoe UI"/>
          <w:b/>
          <w:sz w:val="24"/>
          <w:szCs w:val="24"/>
        </w:rPr>
        <w:t>PROPOST</w:t>
      </w:r>
      <w:r>
        <w:rPr>
          <w:rFonts w:ascii="Segoe UI" w:hAnsi="Segoe UI" w:cs="Segoe UI"/>
          <w:b/>
          <w:sz w:val="24"/>
          <w:szCs w:val="24"/>
        </w:rPr>
        <w:t>A</w:t>
      </w:r>
      <w:r w:rsidRPr="00F8149B">
        <w:rPr>
          <w:rFonts w:ascii="Segoe UI" w:hAnsi="Segoe UI" w:cs="Segoe UI"/>
          <w:b/>
          <w:sz w:val="24"/>
          <w:szCs w:val="24"/>
        </w:rPr>
        <w:t xml:space="preserve"> PROGETTUALE E GESTIONALE</w:t>
      </w:r>
    </w:p>
    <w:p w:rsidR="006E7C67" w:rsidRPr="008A3130" w:rsidRDefault="006E7C67" w:rsidP="00E22958">
      <w:pPr>
        <w:pStyle w:val="Header"/>
        <w:rPr>
          <w:rFonts w:ascii="Segoe UI" w:hAnsi="Segoe UI" w:cs="Segoe UI"/>
          <w:sz w:val="24"/>
          <w:szCs w:val="24"/>
        </w:rPr>
      </w:pPr>
    </w:p>
    <w:p w:rsidR="006E7C67" w:rsidRPr="008A3130" w:rsidRDefault="006E7C67" w:rsidP="00E22958">
      <w:pPr>
        <w:jc w:val="both"/>
        <w:rPr>
          <w:rFonts w:ascii="Segoe UI" w:hAnsi="Segoe UI" w:cs="Segoe UI"/>
          <w:sz w:val="24"/>
          <w:szCs w:val="24"/>
        </w:rPr>
      </w:pPr>
      <w:r w:rsidRPr="008A3130">
        <w:rPr>
          <w:rFonts w:ascii="Segoe UI" w:hAnsi="Segoe UI" w:cs="Segoe UI"/>
          <w:sz w:val="24"/>
          <w:szCs w:val="24"/>
        </w:rPr>
        <w:t>Il/I Sottoscritti/o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6976"/>
      </w:tblGrid>
      <w:tr w:rsidR="006E7C67" w:rsidRPr="008A3130" w:rsidTr="006E3391">
        <w:trPr>
          <w:trHeight w:val="454"/>
          <w:jc w:val="center"/>
        </w:trPr>
        <w:tc>
          <w:tcPr>
            <w:tcW w:w="2802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  <w:r w:rsidRPr="008A3130">
              <w:rPr>
                <w:rFonts w:ascii="Segoe UI" w:hAnsi="Segoe UI" w:cs="Segoe UI"/>
                <w:sz w:val="24"/>
                <w:szCs w:val="24"/>
              </w:rPr>
              <w:t>Nome e Cognome</w:t>
            </w:r>
          </w:p>
        </w:tc>
        <w:tc>
          <w:tcPr>
            <w:tcW w:w="6976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E7C67" w:rsidRPr="008A3130" w:rsidTr="006E3391">
        <w:trPr>
          <w:trHeight w:val="454"/>
          <w:jc w:val="center"/>
        </w:trPr>
        <w:tc>
          <w:tcPr>
            <w:tcW w:w="2802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  <w:r w:rsidRPr="008A3130">
              <w:rPr>
                <w:rFonts w:ascii="Segoe UI" w:hAnsi="Segoe UI" w:cs="Segoe UI"/>
                <w:sz w:val="24"/>
                <w:szCs w:val="24"/>
              </w:rPr>
              <w:t xml:space="preserve">Nato a </w:t>
            </w:r>
          </w:p>
        </w:tc>
        <w:tc>
          <w:tcPr>
            <w:tcW w:w="6976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E7C67" w:rsidRPr="008A3130" w:rsidTr="006E3391">
        <w:trPr>
          <w:trHeight w:val="454"/>
          <w:jc w:val="center"/>
        </w:trPr>
        <w:tc>
          <w:tcPr>
            <w:tcW w:w="2802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  <w:r w:rsidRPr="008A3130">
              <w:rPr>
                <w:rFonts w:ascii="Segoe UI" w:hAnsi="Segoe UI" w:cs="Segoe UI"/>
                <w:sz w:val="24"/>
                <w:szCs w:val="24"/>
              </w:rPr>
              <w:t>In data</w:t>
            </w:r>
          </w:p>
        </w:tc>
        <w:tc>
          <w:tcPr>
            <w:tcW w:w="6976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E7C67" w:rsidRPr="008A3130" w:rsidRDefault="006E7C67" w:rsidP="00E22958">
      <w:pPr>
        <w:pStyle w:val="Heading6"/>
        <w:spacing w:line="360" w:lineRule="auto"/>
        <w:jc w:val="center"/>
        <w:rPr>
          <w:rFonts w:ascii="Segoe UI" w:hAnsi="Segoe UI" w:cs="Segoe UI"/>
          <w:b w:val="0"/>
          <w:bCs w:val="0"/>
          <w:sz w:val="24"/>
          <w:szCs w:val="24"/>
        </w:rPr>
      </w:pPr>
      <w:r w:rsidRPr="008A3130">
        <w:rPr>
          <w:rFonts w:ascii="Segoe UI" w:hAnsi="Segoe UI" w:cs="Segoe UI"/>
          <w:b w:val="0"/>
          <w:bCs w:val="0"/>
          <w:sz w:val="24"/>
          <w:szCs w:val="24"/>
        </w:rPr>
        <w:t xml:space="preserve">in qualità di Legale rappresentate </w:t>
      </w:r>
      <w:r>
        <w:rPr>
          <w:rFonts w:ascii="Segoe UI" w:hAnsi="Segoe UI" w:cs="Segoe UI"/>
          <w:b w:val="0"/>
          <w:bCs w:val="0"/>
          <w:sz w:val="24"/>
          <w:szCs w:val="24"/>
        </w:rPr>
        <w:t>dell’</w:t>
      </w:r>
      <w:r w:rsidRPr="00554A9E">
        <w:rPr>
          <w:rFonts w:ascii="Segoe UI" w:hAnsi="Segoe UI" w:cs="Segoe UI"/>
          <w:bCs w:val="0"/>
          <w:sz w:val="24"/>
          <w:szCs w:val="24"/>
        </w:rPr>
        <w:t xml:space="preserve">Ente del Terzo Settore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6976"/>
      </w:tblGrid>
      <w:tr w:rsidR="006E7C67" w:rsidRPr="008A3130" w:rsidTr="006E3391">
        <w:trPr>
          <w:trHeight w:val="454"/>
          <w:jc w:val="center"/>
        </w:trPr>
        <w:tc>
          <w:tcPr>
            <w:tcW w:w="2802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  <w:r w:rsidRPr="008A3130">
              <w:rPr>
                <w:rFonts w:ascii="Segoe UI" w:hAnsi="Segoe UI" w:cs="Segoe UI"/>
                <w:sz w:val="24"/>
                <w:szCs w:val="24"/>
              </w:rPr>
              <w:t>Denominazione</w:t>
            </w:r>
          </w:p>
        </w:tc>
        <w:tc>
          <w:tcPr>
            <w:tcW w:w="6976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E7C67" w:rsidRPr="008A3130" w:rsidTr="006E3391">
        <w:trPr>
          <w:trHeight w:val="454"/>
          <w:jc w:val="center"/>
        </w:trPr>
        <w:tc>
          <w:tcPr>
            <w:tcW w:w="2802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  <w:r w:rsidRPr="008A3130">
              <w:rPr>
                <w:rFonts w:ascii="Segoe UI" w:hAnsi="Segoe UI" w:cs="Segoe UI"/>
                <w:sz w:val="24"/>
                <w:szCs w:val="24"/>
              </w:rPr>
              <w:t xml:space="preserve">Sede legale </w:t>
            </w:r>
          </w:p>
        </w:tc>
        <w:tc>
          <w:tcPr>
            <w:tcW w:w="6976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  <w:r w:rsidRPr="008A3130">
              <w:rPr>
                <w:rFonts w:ascii="Segoe UI" w:hAnsi="Segoe UI" w:cs="Segoe UI"/>
                <w:i/>
                <w:iCs/>
                <w:sz w:val="24"/>
                <w:szCs w:val="24"/>
              </w:rPr>
              <w:t>(Via – N. – CAP – Comune di – Prov.)</w:t>
            </w:r>
          </w:p>
        </w:tc>
      </w:tr>
      <w:tr w:rsidR="006E7C67" w:rsidRPr="008A3130" w:rsidTr="006E3391">
        <w:trPr>
          <w:trHeight w:val="454"/>
          <w:jc w:val="center"/>
        </w:trPr>
        <w:tc>
          <w:tcPr>
            <w:tcW w:w="2802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  <w:r w:rsidRPr="008A3130">
              <w:rPr>
                <w:rFonts w:ascii="Segoe UI" w:hAnsi="Segoe UI" w:cs="Segoe UI"/>
                <w:sz w:val="24"/>
                <w:szCs w:val="24"/>
              </w:rPr>
              <w:t>Codice fiscale</w:t>
            </w:r>
          </w:p>
        </w:tc>
        <w:tc>
          <w:tcPr>
            <w:tcW w:w="6976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E7C67" w:rsidRPr="008A3130" w:rsidTr="006E3391">
        <w:trPr>
          <w:trHeight w:val="454"/>
          <w:jc w:val="center"/>
        </w:trPr>
        <w:tc>
          <w:tcPr>
            <w:tcW w:w="2802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  <w:r w:rsidRPr="008A3130">
              <w:rPr>
                <w:rFonts w:ascii="Segoe UI" w:hAnsi="Segoe UI" w:cs="Segoe UI"/>
                <w:sz w:val="24"/>
                <w:szCs w:val="24"/>
              </w:rPr>
              <w:t xml:space="preserve">p. iva </w:t>
            </w:r>
          </w:p>
        </w:tc>
        <w:tc>
          <w:tcPr>
            <w:tcW w:w="6976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E7C67" w:rsidRPr="008A3130" w:rsidTr="006E3391">
        <w:trPr>
          <w:trHeight w:val="454"/>
          <w:jc w:val="center"/>
        </w:trPr>
        <w:tc>
          <w:tcPr>
            <w:tcW w:w="2802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  <w:r w:rsidRPr="008A3130">
              <w:rPr>
                <w:rFonts w:ascii="Segoe UI" w:hAnsi="Segoe UI" w:cs="Segoe UI"/>
                <w:sz w:val="24"/>
                <w:szCs w:val="24"/>
              </w:rPr>
              <w:t>Telefono</w:t>
            </w:r>
          </w:p>
        </w:tc>
        <w:tc>
          <w:tcPr>
            <w:tcW w:w="6976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E7C67" w:rsidRPr="008A3130" w:rsidTr="006E3391">
        <w:trPr>
          <w:trHeight w:val="454"/>
          <w:jc w:val="center"/>
        </w:trPr>
        <w:tc>
          <w:tcPr>
            <w:tcW w:w="2802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  <w:r w:rsidRPr="008A3130">
              <w:rPr>
                <w:rFonts w:ascii="Segoe UI" w:hAnsi="Segoe UI" w:cs="Segoe UI"/>
                <w:sz w:val="24"/>
                <w:szCs w:val="24"/>
              </w:rPr>
              <w:t>PEC</w:t>
            </w:r>
          </w:p>
        </w:tc>
        <w:tc>
          <w:tcPr>
            <w:tcW w:w="6976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E7C67" w:rsidRPr="008A3130" w:rsidTr="006E3391">
        <w:trPr>
          <w:trHeight w:val="454"/>
          <w:jc w:val="center"/>
        </w:trPr>
        <w:tc>
          <w:tcPr>
            <w:tcW w:w="2802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  <w:r w:rsidRPr="008A3130">
              <w:rPr>
                <w:rFonts w:ascii="Segoe UI" w:hAnsi="Segoe UI" w:cs="Segoe UI"/>
                <w:sz w:val="24"/>
                <w:szCs w:val="24"/>
              </w:rPr>
              <w:t xml:space="preserve">e-mail </w:t>
            </w:r>
          </w:p>
        </w:tc>
        <w:tc>
          <w:tcPr>
            <w:tcW w:w="6976" w:type="dxa"/>
            <w:vAlign w:val="center"/>
          </w:tcPr>
          <w:p w:rsidR="006E7C67" w:rsidRPr="008A3130" w:rsidRDefault="006E7C67" w:rsidP="006E339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E7C67" w:rsidRDefault="006E7C67" w:rsidP="00E22958">
      <w:pPr>
        <w:pStyle w:val="Intestazionetabella"/>
        <w:suppressLineNumbers w:val="0"/>
        <w:autoSpaceDE w:val="0"/>
        <w:autoSpaceDN w:val="0"/>
        <w:adjustRightInd w:val="0"/>
        <w:spacing w:line="360" w:lineRule="auto"/>
        <w:rPr>
          <w:rFonts w:ascii="Segoe UI" w:hAnsi="Segoe UI" w:cs="Segoe UI"/>
        </w:rPr>
      </w:pPr>
    </w:p>
    <w:p w:rsidR="006E7C67" w:rsidRPr="008A3130" w:rsidRDefault="006E7C67" w:rsidP="00E22958">
      <w:pPr>
        <w:pStyle w:val="Intestazionetabella"/>
        <w:suppressLineNumbers w:val="0"/>
        <w:autoSpaceDE w:val="0"/>
        <w:autoSpaceDN w:val="0"/>
        <w:adjustRightInd w:val="0"/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PRESENTA </w:t>
      </w:r>
      <w:r w:rsidRPr="008A3130">
        <w:rPr>
          <w:rFonts w:ascii="Segoe UI" w:hAnsi="Segoe UI" w:cs="Segoe UI"/>
          <w:highlight w:val="yellow"/>
        </w:rPr>
        <w:t xml:space="preserve"> </w:t>
      </w:r>
    </w:p>
    <w:p w:rsidR="006E7C67" w:rsidRDefault="006E7C67" w:rsidP="00C64F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Ai sensi dell’articolo 37 del Codice della Partecipazione del Comune di Cesena istanza per la concessione dell’immobile comunale di seguito indicato: </w:t>
      </w:r>
    </w:p>
    <w:p w:rsidR="006E7C67" w:rsidRDefault="006E7C67" w:rsidP="00C64F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0"/>
        <w:gridCol w:w="6288"/>
      </w:tblGrid>
      <w:tr w:rsidR="006E7C67" w:rsidRPr="008A3130" w:rsidTr="00C64F5C">
        <w:trPr>
          <w:trHeight w:val="454"/>
          <w:jc w:val="center"/>
        </w:trPr>
        <w:tc>
          <w:tcPr>
            <w:tcW w:w="3490" w:type="dxa"/>
            <w:vAlign w:val="center"/>
          </w:tcPr>
          <w:p w:rsidR="006E7C67" w:rsidRPr="008A3130" w:rsidRDefault="006E7C67" w:rsidP="00196C35">
            <w:pPr>
              <w:rPr>
                <w:rFonts w:ascii="Segoe UI" w:hAnsi="Segoe UI" w:cs="Segoe UI"/>
                <w:sz w:val="24"/>
                <w:szCs w:val="24"/>
              </w:rPr>
            </w:pPr>
            <w:r w:rsidRPr="008A3130">
              <w:rPr>
                <w:rFonts w:ascii="Segoe UI" w:hAnsi="Segoe UI" w:cs="Segoe UI"/>
                <w:sz w:val="24"/>
                <w:szCs w:val="24"/>
              </w:rPr>
              <w:t>Denominazione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immobile </w:t>
            </w:r>
          </w:p>
        </w:tc>
        <w:tc>
          <w:tcPr>
            <w:tcW w:w="6288" w:type="dxa"/>
            <w:vAlign w:val="center"/>
          </w:tcPr>
          <w:p w:rsidR="006E7C67" w:rsidRPr="008A3130" w:rsidRDefault="006E7C67" w:rsidP="00196C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E7C67" w:rsidRPr="008A3130" w:rsidTr="00C64F5C">
        <w:trPr>
          <w:trHeight w:val="454"/>
          <w:jc w:val="center"/>
        </w:trPr>
        <w:tc>
          <w:tcPr>
            <w:tcW w:w="3490" w:type="dxa"/>
            <w:vAlign w:val="center"/>
          </w:tcPr>
          <w:p w:rsidR="006E7C67" w:rsidRPr="008A3130" w:rsidRDefault="006E7C67" w:rsidP="00196C3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Indirizzo</w:t>
            </w:r>
            <w:r w:rsidRPr="008A3130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6288" w:type="dxa"/>
            <w:vAlign w:val="center"/>
          </w:tcPr>
          <w:p w:rsidR="006E7C67" w:rsidRPr="008A3130" w:rsidRDefault="006E7C67" w:rsidP="00196C35">
            <w:pPr>
              <w:rPr>
                <w:rFonts w:ascii="Segoe UI" w:hAnsi="Segoe UI" w:cs="Segoe UI"/>
                <w:sz w:val="24"/>
                <w:szCs w:val="24"/>
              </w:rPr>
            </w:pPr>
            <w:r w:rsidRPr="008A3130">
              <w:rPr>
                <w:rFonts w:ascii="Segoe UI" w:hAnsi="Segoe UI" w:cs="Segoe UI"/>
                <w:i/>
                <w:iCs/>
                <w:sz w:val="24"/>
                <w:szCs w:val="24"/>
              </w:rPr>
              <w:t>(Via – N. – CAP – Comune di – Prov.)</w:t>
            </w:r>
          </w:p>
        </w:tc>
      </w:tr>
      <w:tr w:rsidR="006E7C67" w:rsidRPr="008A3130" w:rsidTr="00C64F5C">
        <w:trPr>
          <w:trHeight w:val="454"/>
          <w:jc w:val="center"/>
        </w:trPr>
        <w:tc>
          <w:tcPr>
            <w:tcW w:w="3490" w:type="dxa"/>
            <w:vAlign w:val="center"/>
          </w:tcPr>
          <w:p w:rsidR="006E7C67" w:rsidRPr="008A3130" w:rsidRDefault="006E7C67" w:rsidP="00196C3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Altre specifiche</w:t>
            </w:r>
          </w:p>
        </w:tc>
        <w:tc>
          <w:tcPr>
            <w:tcW w:w="6288" w:type="dxa"/>
            <w:vAlign w:val="center"/>
          </w:tcPr>
          <w:p w:rsidR="006E7C67" w:rsidRPr="008A3130" w:rsidRDefault="006E7C67" w:rsidP="00196C3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E7C67" w:rsidRDefault="006E7C67" w:rsidP="00C64F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E7C67" w:rsidRDefault="006E7C67" w:rsidP="00E22958">
      <w:pPr>
        <w:pStyle w:val="Head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Al fine di realizzare la seguente proposta progettuale </w:t>
      </w:r>
    </w:p>
    <w:p w:rsidR="006E7C67" w:rsidRPr="008A3130" w:rsidRDefault="006E7C67" w:rsidP="00E22958">
      <w:pPr>
        <w:pStyle w:val="Header"/>
        <w:rPr>
          <w:rFonts w:ascii="Segoe UI" w:hAnsi="Segoe UI" w:cs="Segoe U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6E7C67" w:rsidRPr="008A3130" w:rsidTr="00D5493F">
        <w:tc>
          <w:tcPr>
            <w:tcW w:w="5000" w:type="pct"/>
          </w:tcPr>
          <w:p w:rsidR="006E7C67" w:rsidRPr="008A3130" w:rsidRDefault="006E7C67" w:rsidP="00D5493F">
            <w:pPr>
              <w:pStyle w:val="Header"/>
              <w:rPr>
                <w:rFonts w:ascii="Segoe UI" w:hAnsi="Segoe UI" w:cs="Segoe UI"/>
                <w:i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DESCRIZIONE DELLE ATTIVITA’ SVOLTE E DELL’ESPERIENZA DEL SOGGETTO PROPONENTE </w:t>
            </w:r>
          </w:p>
        </w:tc>
      </w:tr>
      <w:tr w:rsidR="006E7C67" w:rsidRPr="008A3130" w:rsidTr="00D5493F">
        <w:tc>
          <w:tcPr>
            <w:tcW w:w="5000" w:type="pct"/>
          </w:tcPr>
          <w:p w:rsidR="006E7C67" w:rsidRPr="001326D9" w:rsidRDefault="006E7C67" w:rsidP="001326D9">
            <w:pPr>
              <w:pStyle w:val="Normale1"/>
              <w:jc w:val="both"/>
              <w:rPr>
                <w:rFonts w:ascii="Segoe UI" w:hAnsi="Segoe UI" w:cs="Segoe UI"/>
                <w:i/>
              </w:rPr>
            </w:pPr>
            <w:r w:rsidRPr="001326D9">
              <w:rPr>
                <w:rFonts w:ascii="Segoe UI" w:hAnsi="Segoe UI" w:cs="Segoe UI"/>
                <w:i/>
              </w:rPr>
              <w:t>Descrivere le principali attività svolte dal soggetto proponente e delle esperienze maturate, anche in termini di gestio</w:t>
            </w:r>
            <w:r>
              <w:rPr>
                <w:rFonts w:ascii="Segoe UI" w:hAnsi="Segoe UI" w:cs="Segoe UI"/>
                <w:i/>
              </w:rPr>
              <w:t>ne di spazi pubblici e privati.</w:t>
            </w:r>
          </w:p>
          <w:p w:rsidR="006E7C67" w:rsidRPr="00225C54" w:rsidRDefault="006E7C67" w:rsidP="00D5493F">
            <w:pPr>
              <w:pStyle w:val="Header"/>
              <w:rPr>
                <w:rFonts w:ascii="Segoe UI" w:hAnsi="Segoe UI" w:cs="Segoe UI"/>
                <w:sz w:val="20"/>
                <w:szCs w:val="20"/>
              </w:rPr>
            </w:pPr>
          </w:p>
          <w:p w:rsidR="006E7C67" w:rsidRPr="00225C54" w:rsidRDefault="006E7C67" w:rsidP="00D5493F">
            <w:pPr>
              <w:pStyle w:val="Header"/>
              <w:rPr>
                <w:rFonts w:ascii="Segoe UI" w:hAnsi="Segoe UI" w:cs="Segoe UI"/>
                <w:sz w:val="20"/>
                <w:szCs w:val="20"/>
              </w:rPr>
            </w:pPr>
          </w:p>
          <w:p w:rsidR="006E7C67" w:rsidRPr="00225C54" w:rsidRDefault="006E7C67" w:rsidP="00D5493F">
            <w:pPr>
              <w:pStyle w:val="Header"/>
              <w:rPr>
                <w:rFonts w:ascii="Segoe UI" w:hAnsi="Segoe UI" w:cs="Segoe UI"/>
                <w:sz w:val="20"/>
                <w:szCs w:val="20"/>
              </w:rPr>
            </w:pPr>
          </w:p>
          <w:p w:rsidR="006E7C67" w:rsidRPr="00225C54" w:rsidRDefault="006E7C67" w:rsidP="00D5493F">
            <w:pPr>
              <w:pStyle w:val="Header"/>
              <w:rPr>
                <w:rFonts w:ascii="Segoe UI" w:hAnsi="Segoe UI" w:cs="Segoe UI"/>
                <w:sz w:val="20"/>
                <w:szCs w:val="20"/>
              </w:rPr>
            </w:pPr>
          </w:p>
          <w:p w:rsidR="006E7C67" w:rsidRPr="00225C54" w:rsidRDefault="006E7C67" w:rsidP="00D5493F">
            <w:pPr>
              <w:pStyle w:val="Header"/>
              <w:rPr>
                <w:rFonts w:ascii="Segoe UI" w:hAnsi="Segoe UI" w:cs="Segoe UI"/>
                <w:sz w:val="24"/>
                <w:szCs w:val="24"/>
              </w:rPr>
            </w:pPr>
          </w:p>
          <w:p w:rsidR="006E7C67" w:rsidRPr="00225C54" w:rsidRDefault="006E7C67" w:rsidP="00D5493F">
            <w:pPr>
              <w:pStyle w:val="Header"/>
            </w:pPr>
          </w:p>
          <w:p w:rsidR="006E7C67" w:rsidRPr="00225C54" w:rsidRDefault="006E7C67" w:rsidP="00D5493F">
            <w:pPr>
              <w:pStyle w:val="Header"/>
            </w:pPr>
          </w:p>
          <w:p w:rsidR="006E7C67" w:rsidRPr="00225C54" w:rsidRDefault="006E7C67" w:rsidP="00D5493F">
            <w:pPr>
              <w:pStyle w:val="Header"/>
            </w:pPr>
          </w:p>
          <w:p w:rsidR="006E7C67" w:rsidRPr="008A3130" w:rsidRDefault="006E7C67" w:rsidP="00D5493F">
            <w:pPr>
              <w:pStyle w:val="Head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E7C67" w:rsidRDefault="006E7C67" w:rsidP="00E22958">
      <w:pPr>
        <w:pStyle w:val="Header"/>
        <w:rPr>
          <w:rFonts w:ascii="Segoe UI" w:hAnsi="Segoe UI" w:cs="Segoe UI"/>
          <w:sz w:val="24"/>
          <w:szCs w:val="24"/>
        </w:rPr>
      </w:pPr>
    </w:p>
    <w:tbl>
      <w:tblPr>
        <w:tblpPr w:leftFromText="141" w:rightFromText="141" w:vertAnchor="text" w:horzAnchor="margin" w:tblpY="-4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6E7C67" w:rsidRPr="008A3130" w:rsidTr="00D5493F">
        <w:tc>
          <w:tcPr>
            <w:tcW w:w="5000" w:type="pct"/>
          </w:tcPr>
          <w:p w:rsidR="006E7C67" w:rsidRPr="00C64F5C" w:rsidRDefault="006E7C67" w:rsidP="00D5493F">
            <w:pPr>
              <w:pStyle w:val="Head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EVENTUALI ULTERIORI SOGGETTI PARTNER ED ATTUATORI</w:t>
            </w:r>
          </w:p>
        </w:tc>
      </w:tr>
      <w:tr w:rsidR="006E7C67" w:rsidRPr="008A3130" w:rsidTr="00D5493F">
        <w:tc>
          <w:tcPr>
            <w:tcW w:w="5000" w:type="pct"/>
          </w:tcPr>
          <w:p w:rsidR="006E7C67" w:rsidRDefault="006E7C67" w:rsidP="00313499">
            <w:pPr>
              <w:pStyle w:val="Normale1"/>
              <w:jc w:val="both"/>
              <w:rPr>
                <w:rFonts w:ascii="Segoe UI" w:hAnsi="Segoe UI" w:cs="Segoe UI"/>
                <w:i/>
              </w:rPr>
            </w:pPr>
            <w:r w:rsidRPr="00313499">
              <w:rPr>
                <w:rFonts w:ascii="Segoe UI" w:hAnsi="Segoe UI" w:cs="Segoe UI"/>
                <w:i/>
              </w:rPr>
              <w:t xml:space="preserve">Indicare eventuali possibili </w:t>
            </w:r>
            <w:r>
              <w:rPr>
                <w:rFonts w:ascii="Segoe UI" w:hAnsi="Segoe UI" w:cs="Segoe UI"/>
                <w:i/>
              </w:rPr>
              <w:t>partenariati da attivare, descrivendo in modo sintetico il ruolo di ciascun partner nello sviluppo del progetto di valorizzazione dell’immobile.</w:t>
            </w:r>
          </w:p>
          <w:p w:rsidR="006E7C67" w:rsidRDefault="006E7C67" w:rsidP="00D5493F">
            <w:pPr>
              <w:pStyle w:val="Header"/>
            </w:pPr>
          </w:p>
          <w:p w:rsidR="006E7C67" w:rsidRDefault="006E7C67" w:rsidP="00D5493F">
            <w:pPr>
              <w:pStyle w:val="Header"/>
            </w:pPr>
          </w:p>
          <w:p w:rsidR="006E7C67" w:rsidRDefault="006E7C67" w:rsidP="00D5493F">
            <w:pPr>
              <w:pStyle w:val="Header"/>
            </w:pPr>
          </w:p>
          <w:p w:rsidR="006E7C67" w:rsidRDefault="006E7C67" w:rsidP="00D5493F">
            <w:pPr>
              <w:pStyle w:val="Header"/>
            </w:pPr>
          </w:p>
          <w:p w:rsidR="006E7C67" w:rsidRDefault="006E7C67" w:rsidP="00D5493F">
            <w:pPr>
              <w:pStyle w:val="Header"/>
            </w:pPr>
          </w:p>
          <w:p w:rsidR="006E7C67" w:rsidRPr="008A3130" w:rsidRDefault="006E7C67" w:rsidP="00D5493F">
            <w:pPr>
              <w:pStyle w:val="Head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6E7C67" w:rsidRPr="008A3130" w:rsidTr="008B2658">
        <w:tc>
          <w:tcPr>
            <w:tcW w:w="5000" w:type="pct"/>
          </w:tcPr>
          <w:p w:rsidR="006E7C67" w:rsidRPr="008A3130" w:rsidRDefault="006E7C67" w:rsidP="006E3391">
            <w:pPr>
              <w:pStyle w:val="Header"/>
              <w:rPr>
                <w:rFonts w:ascii="Segoe UI" w:hAnsi="Segoe UI" w:cs="Segoe UI"/>
                <w:i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DESCRIZIONE DELLA PROPOSTA PROGETTUALE </w:t>
            </w:r>
          </w:p>
        </w:tc>
      </w:tr>
      <w:tr w:rsidR="006E7C67" w:rsidRPr="008A3130" w:rsidTr="008B2658">
        <w:tc>
          <w:tcPr>
            <w:tcW w:w="5000" w:type="pct"/>
          </w:tcPr>
          <w:p w:rsidR="006E7C67" w:rsidRPr="00C64F5C" w:rsidRDefault="006E7C67" w:rsidP="00C33C9B">
            <w:pPr>
              <w:pStyle w:val="Normale1"/>
              <w:jc w:val="both"/>
              <w:rPr>
                <w:rFonts w:ascii="Segoe UI" w:hAnsi="Segoe UI" w:cs="Segoe UI"/>
                <w:i/>
              </w:rPr>
            </w:pPr>
            <w:r w:rsidRPr="00C64F5C">
              <w:rPr>
                <w:rFonts w:ascii="Segoe UI" w:hAnsi="Segoe UI" w:cs="Segoe UI"/>
                <w:i/>
              </w:rPr>
              <w:t>Indicare nel dettaglio, in modo chiaro e sintetico:</w:t>
            </w:r>
          </w:p>
          <w:p w:rsidR="006E7C67" w:rsidRPr="00C64F5C" w:rsidRDefault="006E7C67" w:rsidP="00C33C9B">
            <w:pPr>
              <w:pStyle w:val="Normale1"/>
              <w:jc w:val="both"/>
              <w:rPr>
                <w:rFonts w:ascii="Segoe UI" w:hAnsi="Segoe UI" w:cs="Segoe UI"/>
                <w:i/>
              </w:rPr>
            </w:pPr>
            <w:r w:rsidRPr="00C64F5C">
              <w:rPr>
                <w:rFonts w:ascii="Segoe UI" w:hAnsi="Segoe UI" w:cs="Segoe UI"/>
                <w:i/>
              </w:rPr>
              <w:t>- obiettivi progettuali</w:t>
            </w:r>
          </w:p>
          <w:p w:rsidR="006E7C67" w:rsidRPr="00C64F5C" w:rsidRDefault="006E7C67" w:rsidP="00C33C9B">
            <w:pPr>
              <w:pStyle w:val="Normale1"/>
              <w:jc w:val="both"/>
              <w:rPr>
                <w:rFonts w:ascii="Segoe UI" w:hAnsi="Segoe UI" w:cs="Segoe UI"/>
                <w:i/>
              </w:rPr>
            </w:pPr>
            <w:r w:rsidRPr="00C64F5C">
              <w:rPr>
                <w:rFonts w:ascii="Segoe UI" w:hAnsi="Segoe UI" w:cs="Segoe UI"/>
                <w:i/>
              </w:rPr>
              <w:t>- azioni/iniziative/attività progettuali</w:t>
            </w:r>
          </w:p>
          <w:p w:rsidR="006E7C67" w:rsidRPr="00C64F5C" w:rsidRDefault="006E7C67" w:rsidP="00C33C9B">
            <w:pPr>
              <w:pStyle w:val="Header"/>
              <w:rPr>
                <w:rFonts w:ascii="Segoe UI" w:hAnsi="Segoe UI" w:cs="Segoe UI"/>
                <w:i/>
                <w:sz w:val="20"/>
                <w:szCs w:val="20"/>
              </w:rPr>
            </w:pPr>
            <w:r w:rsidRPr="00C64F5C">
              <w:rPr>
                <w:rFonts w:ascii="Segoe UI" w:hAnsi="Segoe UI" w:cs="Segoe UI"/>
                <w:i/>
                <w:sz w:val="20"/>
                <w:szCs w:val="20"/>
              </w:rPr>
              <w:t>- risultati attesi</w:t>
            </w:r>
          </w:p>
          <w:p w:rsidR="006E7C67" w:rsidRDefault="006E7C67" w:rsidP="006E3391">
            <w:pPr>
              <w:pStyle w:val="Header"/>
              <w:rPr>
                <w:rFonts w:ascii="Segoe UI" w:hAnsi="Segoe UI" w:cs="Segoe UI"/>
                <w:sz w:val="24"/>
                <w:szCs w:val="24"/>
              </w:rPr>
            </w:pPr>
          </w:p>
          <w:p w:rsidR="006E7C67" w:rsidRDefault="006E7C67" w:rsidP="006E3391">
            <w:pPr>
              <w:pStyle w:val="Header"/>
              <w:rPr>
                <w:rFonts w:ascii="Segoe UI" w:hAnsi="Segoe UI" w:cs="Segoe UI"/>
                <w:sz w:val="24"/>
                <w:szCs w:val="24"/>
              </w:rPr>
            </w:pPr>
          </w:p>
          <w:p w:rsidR="006E7C67" w:rsidRDefault="006E7C67" w:rsidP="00C64F5C">
            <w:pPr>
              <w:pStyle w:val="Header"/>
            </w:pPr>
          </w:p>
          <w:p w:rsidR="006E7C67" w:rsidRDefault="006E7C67" w:rsidP="00C64F5C">
            <w:pPr>
              <w:pStyle w:val="Header"/>
            </w:pPr>
          </w:p>
          <w:p w:rsidR="006E7C67" w:rsidRDefault="006E7C67" w:rsidP="00C64F5C">
            <w:pPr>
              <w:pStyle w:val="Header"/>
            </w:pPr>
          </w:p>
          <w:p w:rsidR="006E7C67" w:rsidRPr="008A3130" w:rsidRDefault="006E7C67" w:rsidP="00C64F5C">
            <w:pPr>
              <w:pStyle w:val="Head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E7C67" w:rsidRDefault="006E7C67" w:rsidP="00E22958">
      <w:pPr>
        <w:pStyle w:val="Header"/>
        <w:rPr>
          <w:rFonts w:ascii="Segoe UI" w:hAnsi="Segoe UI" w:cs="Segoe U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6E7C67" w:rsidRPr="008A3130" w:rsidTr="00D5493F">
        <w:tc>
          <w:tcPr>
            <w:tcW w:w="5000" w:type="pct"/>
          </w:tcPr>
          <w:p w:rsidR="006E7C67" w:rsidRPr="008A3130" w:rsidRDefault="006E7C67" w:rsidP="00D5493F">
            <w:pPr>
              <w:pStyle w:val="Header"/>
              <w:rPr>
                <w:rFonts w:ascii="Segoe UI" w:hAnsi="Segoe UI" w:cs="Segoe UI"/>
                <w:i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DESCRIZIONE DEL MODELLO DI GESTIONE </w:t>
            </w:r>
          </w:p>
        </w:tc>
      </w:tr>
      <w:tr w:rsidR="006E7C67" w:rsidRPr="008A3130" w:rsidTr="00D5493F">
        <w:tc>
          <w:tcPr>
            <w:tcW w:w="5000" w:type="pct"/>
          </w:tcPr>
          <w:p w:rsidR="006E7C67" w:rsidRPr="00127DA5" w:rsidRDefault="006E7C67" w:rsidP="00127DA5">
            <w:pPr>
              <w:pStyle w:val="Normale1"/>
              <w:jc w:val="both"/>
              <w:rPr>
                <w:rFonts w:ascii="Segoe UI" w:hAnsi="Segoe UI" w:cs="Segoe UI"/>
                <w:i/>
              </w:rPr>
            </w:pPr>
            <w:r w:rsidRPr="00127DA5">
              <w:rPr>
                <w:rFonts w:ascii="Segoe UI" w:hAnsi="Segoe UI" w:cs="Segoe UI"/>
                <w:i/>
              </w:rPr>
              <w:t>Descrivere  in modo chiaro e sintetico il modello o le forme di gestione che si intende adottare.</w:t>
            </w:r>
            <w:r>
              <w:rPr>
                <w:rFonts w:ascii="Segoe UI" w:hAnsi="Segoe UI" w:cs="Segoe UI"/>
                <w:i/>
              </w:rPr>
              <w:t xml:space="preserve"> Indicare il ruolo dei partner ove previsti.</w:t>
            </w:r>
          </w:p>
          <w:p w:rsidR="006E7C67" w:rsidRDefault="006E7C67" w:rsidP="00D5493F">
            <w:pPr>
              <w:pStyle w:val="Header"/>
            </w:pPr>
          </w:p>
          <w:p w:rsidR="006E7C67" w:rsidRDefault="006E7C67" w:rsidP="00D5493F">
            <w:pPr>
              <w:pStyle w:val="Header"/>
              <w:rPr>
                <w:rFonts w:ascii="Segoe UI" w:hAnsi="Segoe UI" w:cs="Segoe UI"/>
                <w:sz w:val="24"/>
                <w:szCs w:val="24"/>
              </w:rPr>
            </w:pPr>
          </w:p>
          <w:p w:rsidR="006E7C67" w:rsidRDefault="006E7C67" w:rsidP="00D5493F">
            <w:pPr>
              <w:pStyle w:val="Header"/>
              <w:rPr>
                <w:rFonts w:ascii="Segoe UI" w:hAnsi="Segoe UI" w:cs="Segoe UI"/>
                <w:sz w:val="24"/>
                <w:szCs w:val="24"/>
              </w:rPr>
            </w:pPr>
          </w:p>
          <w:p w:rsidR="006E7C67" w:rsidRPr="008A3130" w:rsidRDefault="006E7C67" w:rsidP="00D5493F">
            <w:pPr>
              <w:pStyle w:val="Head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E7C67" w:rsidRDefault="006E7C67" w:rsidP="00E22958">
      <w:pPr>
        <w:pStyle w:val="Header"/>
        <w:rPr>
          <w:rFonts w:ascii="Segoe UI" w:hAnsi="Segoe UI" w:cs="Segoe U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6E7C67" w:rsidRPr="008A3130" w:rsidTr="00D5493F">
        <w:tc>
          <w:tcPr>
            <w:tcW w:w="5000" w:type="pct"/>
          </w:tcPr>
          <w:p w:rsidR="006E7C67" w:rsidRPr="008A3130" w:rsidRDefault="006E7C67" w:rsidP="00D5493F">
            <w:pPr>
              <w:pStyle w:val="Header"/>
              <w:rPr>
                <w:rFonts w:ascii="Segoe UI" w:hAnsi="Segoe UI" w:cs="Segoe UI"/>
                <w:i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COINVOLGIMENTO E VALORIZZAZIONE DELLA COMUNITA’ DI RIFERIMENTO </w:t>
            </w:r>
          </w:p>
        </w:tc>
      </w:tr>
      <w:tr w:rsidR="006E7C67" w:rsidRPr="008A3130" w:rsidTr="00D5493F">
        <w:tc>
          <w:tcPr>
            <w:tcW w:w="5000" w:type="pct"/>
          </w:tcPr>
          <w:p w:rsidR="006E7C67" w:rsidRPr="00F21B8F" w:rsidRDefault="006E7C67" w:rsidP="00876806">
            <w:pPr>
              <w:pStyle w:val="Header"/>
              <w:jc w:val="both"/>
              <w:rPr>
                <w:rFonts w:ascii="Segoe UI" w:hAnsi="Segoe UI" w:cs="Segoe UI"/>
                <w:i/>
                <w:sz w:val="20"/>
                <w:szCs w:val="20"/>
                <w:lang w:eastAsia="it-IT"/>
              </w:rPr>
            </w:pPr>
            <w:r w:rsidRPr="00F21B8F">
              <w:rPr>
                <w:rFonts w:ascii="Segoe UI" w:hAnsi="Segoe UI" w:cs="Segoe UI"/>
                <w:i/>
                <w:sz w:val="20"/>
                <w:szCs w:val="20"/>
                <w:lang w:eastAsia="it-IT"/>
              </w:rPr>
              <w:t>Descrivere in maniera dettagliata le modalità ed i termini di coinvolgimento di ulteriori soggetti - associazioni,</w:t>
            </w:r>
            <w:r>
              <w:rPr>
                <w:rFonts w:ascii="Segoe UI" w:hAnsi="Segoe UI" w:cs="Segoe UI"/>
                <w:i/>
                <w:sz w:val="20"/>
                <w:szCs w:val="20"/>
                <w:lang w:eastAsia="it-IT"/>
              </w:rPr>
              <w:t xml:space="preserve"> </w:t>
            </w:r>
            <w:r w:rsidRPr="00F21B8F">
              <w:rPr>
                <w:rFonts w:ascii="Segoe UI" w:hAnsi="Segoe UI" w:cs="Segoe UI"/>
                <w:i/>
                <w:sz w:val="20"/>
                <w:szCs w:val="20"/>
                <w:lang w:eastAsia="it-IT"/>
              </w:rPr>
              <w:t xml:space="preserve">enti privati e\o pubblici, soggetti privati e pubblici - appartenenti alla comunità locale. Sottolineare gli aspetti di inclusività e fruibilità che caratterizzano la proposta progettuale in termini di apertura dell’immobile e degli spazi nei confronti della comunità di riferimento </w:t>
            </w:r>
          </w:p>
          <w:p w:rsidR="006E7C67" w:rsidRDefault="006E7C67" w:rsidP="00D5493F">
            <w:pPr>
              <w:pStyle w:val="Header"/>
              <w:rPr>
                <w:rFonts w:ascii="Segoe UI" w:hAnsi="Segoe UI" w:cs="Segoe UI"/>
                <w:sz w:val="24"/>
                <w:szCs w:val="24"/>
              </w:rPr>
            </w:pPr>
          </w:p>
          <w:p w:rsidR="006E7C67" w:rsidRDefault="006E7C67" w:rsidP="00D5493F">
            <w:pPr>
              <w:pStyle w:val="Header"/>
              <w:rPr>
                <w:rFonts w:ascii="Segoe UI" w:hAnsi="Segoe UI" w:cs="Segoe UI"/>
                <w:sz w:val="24"/>
                <w:szCs w:val="24"/>
              </w:rPr>
            </w:pPr>
          </w:p>
          <w:p w:rsidR="006E7C67" w:rsidRDefault="006E7C67" w:rsidP="00D5493F">
            <w:pPr>
              <w:pStyle w:val="Header"/>
              <w:rPr>
                <w:rFonts w:ascii="Segoe UI" w:hAnsi="Segoe UI" w:cs="Segoe UI"/>
                <w:sz w:val="24"/>
                <w:szCs w:val="24"/>
              </w:rPr>
            </w:pPr>
          </w:p>
          <w:p w:rsidR="006E7C67" w:rsidRDefault="006E7C67" w:rsidP="00D5493F">
            <w:pPr>
              <w:pStyle w:val="Header"/>
              <w:rPr>
                <w:rFonts w:ascii="Segoe UI" w:hAnsi="Segoe UI" w:cs="Segoe UI"/>
                <w:sz w:val="24"/>
                <w:szCs w:val="24"/>
              </w:rPr>
            </w:pPr>
          </w:p>
          <w:p w:rsidR="006E7C67" w:rsidRPr="008A3130" w:rsidRDefault="006E7C67" w:rsidP="00D5493F">
            <w:pPr>
              <w:pStyle w:val="Head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E7C67" w:rsidRDefault="006E7C67" w:rsidP="00E22958">
      <w:pPr>
        <w:pStyle w:val="Header"/>
        <w:rPr>
          <w:rFonts w:ascii="Segoe UI" w:hAnsi="Segoe UI" w:cs="Segoe UI"/>
          <w:sz w:val="24"/>
          <w:szCs w:val="24"/>
        </w:rPr>
      </w:pPr>
    </w:p>
    <w:tbl>
      <w:tblPr>
        <w:tblpPr w:leftFromText="141" w:rightFromText="141" w:vertAnchor="text" w:horzAnchor="margin" w:tblpY="6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6E7C67" w:rsidRPr="008A3130" w:rsidTr="0033761C">
        <w:tc>
          <w:tcPr>
            <w:tcW w:w="5000" w:type="pct"/>
          </w:tcPr>
          <w:p w:rsidR="006E7C67" w:rsidRPr="00C64F5C" w:rsidRDefault="006E7C67" w:rsidP="0033761C">
            <w:pPr>
              <w:pStyle w:val="Head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RIQUALIFICAZIONE DELL’IMMOBILE </w:t>
            </w:r>
          </w:p>
        </w:tc>
      </w:tr>
      <w:tr w:rsidR="006E7C67" w:rsidRPr="008A3130" w:rsidTr="0033761C">
        <w:tc>
          <w:tcPr>
            <w:tcW w:w="5000" w:type="pct"/>
          </w:tcPr>
          <w:p w:rsidR="006E7C67" w:rsidRDefault="006E7C67" w:rsidP="00876806">
            <w:pPr>
              <w:pStyle w:val="Header"/>
              <w:jc w:val="both"/>
            </w:pPr>
            <w:r w:rsidRPr="00B1402F">
              <w:rPr>
                <w:i/>
              </w:rPr>
              <w:t xml:space="preserve">Indicare </w:t>
            </w:r>
            <w:r w:rsidRPr="00B1402F">
              <w:rPr>
                <w:i/>
                <w:u w:val="single"/>
              </w:rPr>
              <w:t>eventuali</w:t>
            </w:r>
            <w:r w:rsidRPr="00B1402F">
              <w:rPr>
                <w:i/>
              </w:rPr>
              <w:t xml:space="preserve"> interventi di riqualificazione, di rigenerazione, di messa in sicurezza e di manutenzione, ritenuti necessari, con relativa stima degli importi occorrenti a carico del soggetto gestore</w:t>
            </w:r>
            <w:r>
              <w:t>.</w:t>
            </w:r>
          </w:p>
          <w:p w:rsidR="006E7C67" w:rsidRDefault="006E7C67" w:rsidP="00D956DC">
            <w:pPr>
              <w:pStyle w:val="Header"/>
            </w:pPr>
          </w:p>
          <w:p w:rsidR="006E7C67" w:rsidRDefault="006E7C67" w:rsidP="00D956DC">
            <w:pPr>
              <w:pStyle w:val="Header"/>
            </w:pPr>
          </w:p>
          <w:p w:rsidR="006E7C67" w:rsidRDefault="006E7C67" w:rsidP="00D956DC">
            <w:pPr>
              <w:pStyle w:val="Header"/>
            </w:pPr>
          </w:p>
          <w:p w:rsidR="006E7C67" w:rsidRDefault="006E7C67" w:rsidP="00D956DC">
            <w:pPr>
              <w:pStyle w:val="Header"/>
            </w:pPr>
          </w:p>
          <w:p w:rsidR="006E7C67" w:rsidRDefault="006E7C67" w:rsidP="00D956DC">
            <w:pPr>
              <w:pStyle w:val="Header"/>
            </w:pPr>
          </w:p>
          <w:p w:rsidR="006E7C67" w:rsidRPr="008A3130" w:rsidRDefault="006E7C67" w:rsidP="00D956DC">
            <w:pPr>
              <w:pStyle w:val="Head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E7C67" w:rsidRDefault="006E7C67" w:rsidP="00E22958">
      <w:pPr>
        <w:pStyle w:val="Header"/>
        <w:rPr>
          <w:rFonts w:ascii="Segoe UI" w:hAnsi="Segoe UI" w:cs="Segoe U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6E7C67" w:rsidRPr="008A3130" w:rsidTr="00196C35">
        <w:tc>
          <w:tcPr>
            <w:tcW w:w="5000" w:type="pct"/>
          </w:tcPr>
          <w:p w:rsidR="006E7C67" w:rsidRPr="008A3130" w:rsidRDefault="006E7C67" w:rsidP="00196C35">
            <w:pPr>
              <w:pStyle w:val="Header"/>
              <w:rPr>
                <w:rFonts w:ascii="Segoe UI" w:hAnsi="Segoe UI" w:cs="Segoe UI"/>
                <w:i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DURATA RICHIESTA DELLA CONCESSIONE</w:t>
            </w:r>
          </w:p>
        </w:tc>
      </w:tr>
      <w:tr w:rsidR="006E7C67" w:rsidRPr="008A3130" w:rsidTr="00196C35">
        <w:tc>
          <w:tcPr>
            <w:tcW w:w="5000" w:type="pct"/>
          </w:tcPr>
          <w:p w:rsidR="006E7C67" w:rsidRPr="00C64F5C" w:rsidRDefault="006E7C67" w:rsidP="00C64F5C">
            <w:pPr>
              <w:pStyle w:val="Header"/>
              <w:rPr>
                <w:rFonts w:ascii="Segoe UI" w:hAnsi="Segoe UI" w:cs="Segoe UI"/>
                <w:i/>
                <w:sz w:val="20"/>
                <w:szCs w:val="20"/>
              </w:rPr>
            </w:pPr>
            <w:r w:rsidRPr="00C64F5C">
              <w:rPr>
                <w:rFonts w:ascii="Segoe UI" w:hAnsi="Segoe UI" w:cs="Segoe UI"/>
                <w:i/>
                <w:sz w:val="20"/>
                <w:szCs w:val="20"/>
              </w:rPr>
              <w:t xml:space="preserve">Indicare la durata in anni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o mesi</w:t>
            </w:r>
          </w:p>
          <w:p w:rsidR="006E7C67" w:rsidRPr="008A3130" w:rsidRDefault="006E7C67" w:rsidP="00C64F5C">
            <w:pPr>
              <w:pStyle w:val="Head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E7C67" w:rsidRDefault="006E7C67" w:rsidP="00E22958">
      <w:pPr>
        <w:pStyle w:val="Header"/>
        <w:rPr>
          <w:rFonts w:ascii="Segoe UI" w:hAnsi="Segoe UI" w:cs="Segoe U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6E7C67" w:rsidRPr="008A3130" w:rsidTr="00196C35">
        <w:tc>
          <w:tcPr>
            <w:tcW w:w="5000" w:type="pct"/>
          </w:tcPr>
          <w:p w:rsidR="006E7C67" w:rsidRPr="00C64F5C" w:rsidRDefault="006E7C67" w:rsidP="00196C35">
            <w:pPr>
              <w:pStyle w:val="Head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64F5C">
              <w:rPr>
                <w:rFonts w:ascii="Segoe UI" w:hAnsi="Segoe UI" w:cs="Segoe UI"/>
                <w:b/>
                <w:sz w:val="24"/>
                <w:szCs w:val="24"/>
              </w:rPr>
              <w:t>IMPORTO DEL CANONE DI AFFIDAMENTO PROPOSTO</w:t>
            </w:r>
          </w:p>
        </w:tc>
      </w:tr>
      <w:tr w:rsidR="006E7C67" w:rsidRPr="008A3130" w:rsidTr="00C64F5C">
        <w:tc>
          <w:tcPr>
            <w:tcW w:w="5000" w:type="pct"/>
            <w:vAlign w:val="center"/>
          </w:tcPr>
          <w:p w:rsidR="006E7C67" w:rsidRPr="00C64F5C" w:rsidRDefault="006E7C67" w:rsidP="00C64F5C">
            <w:pPr>
              <w:pStyle w:val="Header"/>
              <w:rPr>
                <w:rFonts w:ascii="Segoe UI" w:hAnsi="Segoe UI" w:cs="Segoe UI"/>
                <w:i/>
                <w:sz w:val="20"/>
                <w:szCs w:val="20"/>
              </w:rPr>
            </w:pPr>
            <w:r w:rsidRPr="00C64F5C">
              <w:rPr>
                <w:rFonts w:ascii="Segoe UI" w:hAnsi="Segoe UI" w:cs="Segoe UI"/>
                <w:i/>
                <w:sz w:val="20"/>
                <w:szCs w:val="20"/>
              </w:rPr>
              <w:t>Indicare l’importo in numero e lettere - es. euro 1000,00 (milleeuro/00)</w:t>
            </w:r>
          </w:p>
          <w:p w:rsidR="006E7C67" w:rsidRPr="008A3130" w:rsidRDefault="006E7C67" w:rsidP="00C64F5C">
            <w:pPr>
              <w:pStyle w:val="Head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E7C67" w:rsidRDefault="006E7C67" w:rsidP="00F72D14">
      <w:pPr>
        <w:autoSpaceDE w:val="0"/>
        <w:autoSpaceDN w:val="0"/>
        <w:adjustRightInd w:val="0"/>
        <w:rPr>
          <w:rFonts w:ascii="Segoe UI" w:hAnsi="Segoe UI" w:cs="Segoe UI"/>
          <w:b/>
        </w:rPr>
      </w:pPr>
    </w:p>
    <w:p w:rsidR="006E7C67" w:rsidRPr="003D0A17" w:rsidRDefault="006E7C67" w:rsidP="003D0A1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4"/>
          <w:szCs w:val="24"/>
        </w:rPr>
      </w:pPr>
      <w:r w:rsidRPr="003D0A17">
        <w:rPr>
          <w:rFonts w:ascii="Segoe UI" w:hAnsi="Segoe UI" w:cs="Segoe UI"/>
          <w:b/>
        </w:rPr>
        <w:t>E DICHIARA</w:t>
      </w:r>
    </w:p>
    <w:p w:rsidR="006E7C67" w:rsidRPr="008A3130" w:rsidRDefault="006E7C67" w:rsidP="003D0A17">
      <w:pPr>
        <w:autoSpaceDE w:val="0"/>
        <w:autoSpaceDN w:val="0"/>
        <w:adjustRightInd w:val="0"/>
        <w:jc w:val="both"/>
        <w:rPr>
          <w:rFonts w:ascii="Segoe UI" w:hAnsi="Segoe UI" w:cs="Segoe UI"/>
          <w:sz w:val="24"/>
          <w:szCs w:val="24"/>
        </w:rPr>
      </w:pPr>
      <w:r w:rsidRPr="008A3130">
        <w:rPr>
          <w:rFonts w:ascii="Segoe UI" w:hAnsi="Segoe UI" w:cs="Segoe UI"/>
          <w:sz w:val="24"/>
          <w:szCs w:val="24"/>
        </w:rPr>
        <w:t>sotto la propria responsabilità e consapevole della responsabilità penale in caso di dichiarazioni mendaci, ai sensi e per gli effetti degli artt. 75 e 76 del D.P.R. 28 dicembre 2000, n. 445;</w:t>
      </w:r>
    </w:p>
    <w:p w:rsidR="006E7C67" w:rsidRPr="008A3130" w:rsidRDefault="006E7C67" w:rsidP="003D0A17">
      <w:pPr>
        <w:pStyle w:val="Intestazionetabella"/>
        <w:suppressLineNumbers w:val="0"/>
        <w:autoSpaceDE w:val="0"/>
        <w:autoSpaceDN w:val="0"/>
        <w:adjustRightInd w:val="0"/>
        <w:spacing w:line="360" w:lineRule="auto"/>
        <w:rPr>
          <w:rFonts w:ascii="Segoe UI" w:hAnsi="Segoe UI" w:cs="Segoe UI"/>
        </w:rPr>
      </w:pPr>
    </w:p>
    <w:p w:rsidR="006E7C67" w:rsidRDefault="006E7C67" w:rsidP="003D0A17">
      <w:pPr>
        <w:numPr>
          <w:ilvl w:val="1"/>
          <w:numId w:val="32"/>
        </w:numPr>
        <w:tabs>
          <w:tab w:val="clear" w:pos="14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Segoe UI" w:hAnsi="Segoe UI" w:cs="Segoe UI"/>
          <w:sz w:val="24"/>
          <w:szCs w:val="24"/>
        </w:rPr>
      </w:pPr>
      <w:r w:rsidRPr="008A3130">
        <w:rPr>
          <w:rFonts w:ascii="Segoe UI" w:hAnsi="Segoe UI" w:cs="Segoe UI"/>
          <w:sz w:val="24"/>
          <w:szCs w:val="24"/>
        </w:rPr>
        <w:t xml:space="preserve">di aver preso visione </w:t>
      </w:r>
      <w:r>
        <w:rPr>
          <w:rFonts w:ascii="Segoe UI" w:hAnsi="Segoe UI" w:cs="Segoe UI"/>
          <w:sz w:val="24"/>
          <w:szCs w:val="24"/>
        </w:rPr>
        <w:t xml:space="preserve">del Codice della Partecipazione approvato </w:t>
      </w:r>
      <w:r w:rsidRPr="003D0A17">
        <w:rPr>
          <w:rFonts w:ascii="Segoe UI" w:hAnsi="Segoe UI" w:cs="Segoe UI"/>
          <w:sz w:val="24"/>
          <w:szCs w:val="24"/>
        </w:rPr>
        <w:t>con Deliberazione di Consiglio comunale n. 13 del 31/03/2022</w:t>
      </w:r>
      <w:r>
        <w:rPr>
          <w:rFonts w:ascii="Segoe UI" w:hAnsi="Segoe UI" w:cs="Segoe UI"/>
          <w:sz w:val="24"/>
          <w:szCs w:val="24"/>
        </w:rPr>
        <w:t>;</w:t>
      </w:r>
    </w:p>
    <w:p w:rsidR="006E7C67" w:rsidRPr="00B1402F" w:rsidRDefault="006E7C67" w:rsidP="003D0A17">
      <w:pPr>
        <w:numPr>
          <w:ilvl w:val="1"/>
          <w:numId w:val="32"/>
        </w:numPr>
        <w:tabs>
          <w:tab w:val="clear" w:pos="14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Segoe UI" w:hAnsi="Segoe UI" w:cs="Segoe UI"/>
          <w:sz w:val="24"/>
          <w:szCs w:val="24"/>
        </w:rPr>
      </w:pPr>
      <w:r w:rsidRPr="00B1402F">
        <w:rPr>
          <w:rFonts w:ascii="Segoe UI" w:hAnsi="Segoe UI" w:cs="Segoe UI"/>
          <w:sz w:val="24"/>
          <w:szCs w:val="24"/>
        </w:rPr>
        <w:t>di essere iscritto al Registro Unico Nazionale degli Enti del Terzo Settore o avere attivato le procedure per l’iscrizione;</w:t>
      </w:r>
    </w:p>
    <w:p w:rsidR="006E7C67" w:rsidRPr="008A3130" w:rsidRDefault="006E7C67" w:rsidP="00C64F5C">
      <w:pPr>
        <w:numPr>
          <w:ilvl w:val="1"/>
          <w:numId w:val="32"/>
        </w:numPr>
        <w:tabs>
          <w:tab w:val="clear" w:pos="14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Segoe UI" w:hAnsi="Segoe UI" w:cs="Segoe UI"/>
          <w:sz w:val="24"/>
          <w:szCs w:val="24"/>
        </w:rPr>
      </w:pPr>
      <w:r w:rsidRPr="008A3130">
        <w:rPr>
          <w:rFonts w:ascii="Segoe UI" w:hAnsi="Segoe UI" w:cs="Segoe UI"/>
          <w:color w:val="000000"/>
          <w:sz w:val="24"/>
          <w:szCs w:val="24"/>
          <w:lang w:eastAsia="ar-SA"/>
        </w:rPr>
        <w:t xml:space="preserve">che il soggetto rappresentato </w:t>
      </w:r>
      <w:r w:rsidRPr="008A3130">
        <w:rPr>
          <w:rFonts w:ascii="Segoe UI" w:hAnsi="Segoe UI" w:cs="Segoe UI"/>
          <w:sz w:val="24"/>
          <w:szCs w:val="24"/>
        </w:rPr>
        <w:t>non incorrere in alcuna delle cause di esclusione di cui ai commi 1 e 2 dell'art. 80 del D.Lgs. n. 50/2016 e ss.mm.ii.;</w:t>
      </w:r>
    </w:p>
    <w:p w:rsidR="006E7C67" w:rsidRPr="008A3130" w:rsidRDefault="006E7C67" w:rsidP="00C64F5C">
      <w:pPr>
        <w:numPr>
          <w:ilvl w:val="1"/>
          <w:numId w:val="32"/>
        </w:numPr>
        <w:tabs>
          <w:tab w:val="clear" w:pos="14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Segoe UI" w:hAnsi="Segoe UI" w:cs="Segoe UI"/>
          <w:sz w:val="24"/>
          <w:szCs w:val="24"/>
        </w:rPr>
      </w:pPr>
      <w:r w:rsidRPr="008A3130">
        <w:rPr>
          <w:rFonts w:ascii="Segoe UI" w:hAnsi="Segoe UI" w:cs="Segoe UI"/>
          <w:sz w:val="24"/>
          <w:szCs w:val="24"/>
        </w:rPr>
        <w:t>che non sussistono ipotesi di conflitto di interesse, di cui alla Legge n. 241/1990 e ss.mm.ii.;</w:t>
      </w:r>
    </w:p>
    <w:p w:rsidR="006E7C67" w:rsidRPr="008A3130" w:rsidRDefault="006E7C67" w:rsidP="00C64F5C">
      <w:pPr>
        <w:numPr>
          <w:ilvl w:val="1"/>
          <w:numId w:val="32"/>
        </w:numPr>
        <w:tabs>
          <w:tab w:val="clear" w:pos="14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Segoe UI" w:hAnsi="Segoe UI" w:cs="Segoe UI"/>
          <w:sz w:val="24"/>
          <w:szCs w:val="24"/>
        </w:rPr>
      </w:pPr>
      <w:r w:rsidRPr="008A3130">
        <w:rPr>
          <w:rFonts w:ascii="Segoe UI" w:hAnsi="Segoe UI" w:cs="Segoe UI"/>
          <w:sz w:val="24"/>
          <w:szCs w:val="24"/>
        </w:rPr>
        <w:t xml:space="preserve">di impegnarsi a comunicare al </w:t>
      </w:r>
      <w:r>
        <w:rPr>
          <w:rFonts w:ascii="Segoe UI" w:hAnsi="Segoe UI" w:cs="Segoe UI"/>
          <w:sz w:val="24"/>
          <w:szCs w:val="24"/>
        </w:rPr>
        <w:t>Responsabile del Procedimento</w:t>
      </w:r>
      <w:r w:rsidRPr="008A3130">
        <w:rPr>
          <w:rFonts w:ascii="Segoe UI" w:hAnsi="Segoe UI" w:cs="Segoe UI"/>
          <w:sz w:val="24"/>
          <w:szCs w:val="24"/>
        </w:rPr>
        <w:t xml:space="preserve"> qualsiasi modifica relativa al soggetto rappresentato;</w:t>
      </w:r>
    </w:p>
    <w:p w:rsidR="006E7C67" w:rsidRPr="008A3130" w:rsidRDefault="006E7C67" w:rsidP="00C64F5C">
      <w:pPr>
        <w:numPr>
          <w:ilvl w:val="1"/>
          <w:numId w:val="32"/>
        </w:numPr>
        <w:tabs>
          <w:tab w:val="clear" w:pos="14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Segoe UI" w:hAnsi="Segoe UI" w:cs="Segoe UI"/>
          <w:sz w:val="24"/>
          <w:szCs w:val="24"/>
        </w:rPr>
      </w:pPr>
      <w:r w:rsidRPr="008A3130">
        <w:rPr>
          <w:rFonts w:ascii="Segoe UI" w:hAnsi="Segoe UI" w:cs="Segoe UI"/>
          <w:sz w:val="24"/>
          <w:szCs w:val="24"/>
        </w:rPr>
        <w:t>di</w:t>
      </w:r>
      <w:r w:rsidRPr="008A3130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8A3130">
        <w:rPr>
          <w:rFonts w:ascii="Segoe UI" w:hAnsi="Segoe UI" w:cs="Segoe UI"/>
          <w:sz w:val="24"/>
          <w:szCs w:val="24"/>
        </w:rPr>
        <w:t>eleggere</w:t>
      </w:r>
      <w:r w:rsidRPr="008A3130">
        <w:rPr>
          <w:rFonts w:ascii="Segoe UI" w:hAnsi="Segoe UI" w:cs="Segoe UI"/>
          <w:spacing w:val="-8"/>
          <w:sz w:val="24"/>
          <w:szCs w:val="24"/>
        </w:rPr>
        <w:t xml:space="preserve"> </w:t>
      </w:r>
      <w:r w:rsidRPr="008A3130">
        <w:rPr>
          <w:rFonts w:ascii="Segoe UI" w:hAnsi="Segoe UI" w:cs="Segoe UI"/>
          <w:sz w:val="24"/>
          <w:szCs w:val="24"/>
        </w:rPr>
        <w:t>domicilio,</w:t>
      </w:r>
      <w:r w:rsidRPr="008A3130">
        <w:rPr>
          <w:rFonts w:ascii="Segoe UI" w:hAnsi="Segoe UI" w:cs="Segoe UI"/>
          <w:spacing w:val="-9"/>
          <w:sz w:val="24"/>
          <w:szCs w:val="24"/>
        </w:rPr>
        <w:t xml:space="preserve"> </w:t>
      </w:r>
      <w:r w:rsidRPr="008A3130">
        <w:rPr>
          <w:rFonts w:ascii="Segoe UI" w:hAnsi="Segoe UI" w:cs="Segoe UI"/>
          <w:sz w:val="24"/>
          <w:szCs w:val="24"/>
        </w:rPr>
        <w:t>ai</w:t>
      </w:r>
      <w:r w:rsidRPr="008A3130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8A3130">
        <w:rPr>
          <w:rFonts w:ascii="Segoe UI" w:hAnsi="Segoe UI" w:cs="Segoe UI"/>
          <w:sz w:val="24"/>
          <w:szCs w:val="24"/>
        </w:rPr>
        <w:t>fini</w:t>
      </w:r>
      <w:r w:rsidRPr="008A3130">
        <w:rPr>
          <w:rFonts w:ascii="Segoe UI" w:hAnsi="Segoe UI" w:cs="Segoe UI"/>
          <w:spacing w:val="-9"/>
          <w:sz w:val="24"/>
          <w:szCs w:val="24"/>
        </w:rPr>
        <w:t xml:space="preserve"> </w:t>
      </w:r>
      <w:r w:rsidRPr="008A3130">
        <w:rPr>
          <w:rFonts w:ascii="Segoe UI" w:hAnsi="Segoe UI" w:cs="Segoe UI"/>
          <w:sz w:val="24"/>
          <w:szCs w:val="24"/>
        </w:rPr>
        <w:t>della</w:t>
      </w:r>
      <w:r w:rsidRPr="008A3130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8A3130">
        <w:rPr>
          <w:rFonts w:ascii="Segoe UI" w:hAnsi="Segoe UI" w:cs="Segoe UI"/>
          <w:sz w:val="24"/>
          <w:szCs w:val="24"/>
        </w:rPr>
        <w:t>presente</w:t>
      </w:r>
      <w:r w:rsidRPr="008A3130">
        <w:rPr>
          <w:rFonts w:ascii="Segoe UI" w:hAnsi="Segoe UI" w:cs="Segoe UI"/>
          <w:spacing w:val="-8"/>
          <w:sz w:val="24"/>
          <w:szCs w:val="24"/>
        </w:rPr>
        <w:t xml:space="preserve"> </w:t>
      </w:r>
      <w:r w:rsidRPr="008A3130">
        <w:rPr>
          <w:rFonts w:ascii="Segoe UI" w:hAnsi="Segoe UI" w:cs="Segoe UI"/>
          <w:sz w:val="24"/>
          <w:szCs w:val="24"/>
        </w:rPr>
        <w:t>procedura,</w:t>
      </w:r>
      <w:r w:rsidRPr="008A3130">
        <w:rPr>
          <w:rFonts w:ascii="Segoe UI" w:hAnsi="Segoe UI" w:cs="Segoe UI"/>
          <w:spacing w:val="-10"/>
          <w:sz w:val="24"/>
          <w:szCs w:val="24"/>
        </w:rPr>
        <w:t xml:space="preserve"> </w:t>
      </w:r>
      <w:r w:rsidRPr="008A3130">
        <w:rPr>
          <w:rFonts w:ascii="Segoe UI" w:hAnsi="Segoe UI" w:cs="Segoe UI"/>
          <w:sz w:val="24"/>
          <w:szCs w:val="24"/>
        </w:rPr>
        <w:t>al seguente indirizzo pec_____________________________________;</w:t>
      </w:r>
    </w:p>
    <w:p w:rsidR="006E7C67" w:rsidRPr="008A3130" w:rsidRDefault="006E7C67" w:rsidP="00C64F5C">
      <w:pPr>
        <w:numPr>
          <w:ilvl w:val="1"/>
          <w:numId w:val="32"/>
        </w:numPr>
        <w:tabs>
          <w:tab w:val="clear" w:pos="14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Segoe UI" w:hAnsi="Segoe UI" w:cs="Segoe UI"/>
          <w:sz w:val="24"/>
          <w:szCs w:val="24"/>
        </w:rPr>
      </w:pPr>
      <w:r w:rsidRPr="008A3130">
        <w:rPr>
          <w:rFonts w:ascii="Segoe UI" w:hAnsi="Segoe UI" w:cs="Segoe UI"/>
          <w:sz w:val="24"/>
          <w:szCs w:val="24"/>
        </w:rPr>
        <w:t>di autorizzare il Dirigente del Settore servizi amministrativi, partecipazione e patrimonio, quale Responsabile del trattamento dati, al trattamento dei dati relativi all’Ente dal sottoscritto rappresentato, unicamente ai fini dell’espletamento della presente procedura;</w:t>
      </w:r>
    </w:p>
    <w:p w:rsidR="006E7C67" w:rsidRDefault="006E7C67" w:rsidP="00E22958">
      <w:pPr>
        <w:pStyle w:val="Header"/>
        <w:rPr>
          <w:rFonts w:ascii="Segoe UI" w:hAnsi="Segoe UI" w:cs="Segoe UI"/>
          <w:sz w:val="24"/>
          <w:szCs w:val="24"/>
        </w:rPr>
      </w:pPr>
    </w:p>
    <w:p w:rsidR="006E7C67" w:rsidRDefault="006E7C67" w:rsidP="00E22958">
      <w:pPr>
        <w:pStyle w:val="Header"/>
        <w:rPr>
          <w:rFonts w:ascii="Segoe UI" w:hAnsi="Segoe UI" w:cs="Segoe UI"/>
          <w:i/>
          <w:sz w:val="24"/>
          <w:szCs w:val="24"/>
        </w:rPr>
      </w:pPr>
    </w:p>
    <w:p w:rsidR="006E7C67" w:rsidRPr="008A3130" w:rsidRDefault="006E7C67" w:rsidP="00E22958">
      <w:pPr>
        <w:rPr>
          <w:rFonts w:ascii="Segoe UI" w:hAnsi="Segoe UI" w:cs="Segoe UI"/>
          <w:sz w:val="24"/>
          <w:szCs w:val="24"/>
        </w:rPr>
      </w:pPr>
      <w:r w:rsidRPr="008A3130">
        <w:rPr>
          <w:rFonts w:ascii="Segoe UI" w:hAnsi="Segoe UI" w:cs="Segoe UI"/>
          <w:sz w:val="24"/>
          <w:szCs w:val="24"/>
        </w:rPr>
        <w:t>Allegare</w:t>
      </w:r>
    </w:p>
    <w:p w:rsidR="006E7C67" w:rsidRDefault="006E7C67" w:rsidP="00693AFF">
      <w:pPr>
        <w:numPr>
          <w:ilvl w:val="0"/>
          <w:numId w:val="32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 w:rsidRPr="008A3130">
        <w:rPr>
          <w:rFonts w:ascii="Segoe UI" w:hAnsi="Segoe UI" w:cs="Segoe UI"/>
          <w:sz w:val="24"/>
          <w:szCs w:val="24"/>
        </w:rPr>
        <w:t>Documento di identità in corso di validità</w:t>
      </w:r>
    </w:p>
    <w:p w:rsidR="006E7C67" w:rsidRDefault="006E7C67" w:rsidP="00693AFF">
      <w:pPr>
        <w:numPr>
          <w:ilvl w:val="0"/>
          <w:numId w:val="32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Allegato A – Piano finanziario</w:t>
      </w:r>
    </w:p>
    <w:p w:rsidR="006E7C67" w:rsidRDefault="006E7C67" w:rsidP="00693AFF">
      <w:pPr>
        <w:numPr>
          <w:ilvl w:val="0"/>
          <w:numId w:val="32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Eventuali altri allegati:___________________________________________________________</w:t>
      </w:r>
    </w:p>
    <w:p w:rsidR="006E7C67" w:rsidRPr="008A3130" w:rsidRDefault="006E7C67" w:rsidP="00BC31AE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</w:p>
    <w:p w:rsidR="006E7C67" w:rsidRDefault="006E7C67" w:rsidP="00E22958">
      <w:pPr>
        <w:rPr>
          <w:rFonts w:ascii="Segoe UI" w:hAnsi="Segoe UI" w:cs="Segoe UI"/>
          <w:sz w:val="24"/>
          <w:szCs w:val="24"/>
        </w:rPr>
      </w:pPr>
    </w:p>
    <w:p w:rsidR="006E7C67" w:rsidRPr="008A3130" w:rsidRDefault="006E7C67" w:rsidP="00E2295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Cesena,  --/--/------</w:t>
      </w:r>
    </w:p>
    <w:p w:rsidR="006E7C67" w:rsidRPr="008A3130" w:rsidRDefault="006E7C67" w:rsidP="00E22958">
      <w:pPr>
        <w:rPr>
          <w:rFonts w:ascii="Segoe UI" w:hAnsi="Segoe UI" w:cs="Segoe UI"/>
          <w:sz w:val="24"/>
          <w:szCs w:val="24"/>
        </w:rPr>
      </w:pPr>
      <w:r w:rsidRPr="008A3130">
        <w:rPr>
          <w:rFonts w:ascii="Segoe UI" w:hAnsi="Segoe UI" w:cs="Segoe UI"/>
          <w:sz w:val="24"/>
          <w:szCs w:val="24"/>
        </w:rPr>
        <w:t>Firma ______________________________________</w:t>
      </w:r>
    </w:p>
    <w:p w:rsidR="006E7C67" w:rsidRPr="008A3130" w:rsidRDefault="006E7C67" w:rsidP="00E22958">
      <w:pPr>
        <w:rPr>
          <w:rFonts w:ascii="Segoe UI" w:hAnsi="Segoe UI" w:cs="Segoe UI"/>
          <w:sz w:val="24"/>
          <w:szCs w:val="24"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Default="006E7C67" w:rsidP="00F72D14">
      <w:pPr>
        <w:pStyle w:val="Header"/>
        <w:rPr>
          <w:rFonts w:ascii="Segoe UI" w:hAnsi="Segoe UI" w:cs="Segoe UI"/>
          <w:b/>
        </w:rPr>
      </w:pPr>
    </w:p>
    <w:p w:rsidR="006E7C67" w:rsidRPr="00B1402F" w:rsidRDefault="006E7C67" w:rsidP="00F72D14">
      <w:pPr>
        <w:pStyle w:val="Header"/>
        <w:rPr>
          <w:rFonts w:ascii="Segoe UI" w:hAnsi="Segoe UI" w:cs="Segoe UI"/>
          <w:b/>
        </w:rPr>
      </w:pPr>
      <w:r w:rsidRPr="00B1402F">
        <w:rPr>
          <w:rFonts w:ascii="Segoe UI" w:hAnsi="Segoe UI" w:cs="Segoe UI"/>
          <w:b/>
        </w:rPr>
        <w:t>Informativa ai sensi dell’Art. 13 del Regolamento (UE) 2016/679 in merito al trattamento dei dati personali raccolti presso l’interessato</w:t>
      </w:r>
    </w:p>
    <w:p w:rsidR="006E7C67" w:rsidRPr="00B1402F" w:rsidRDefault="006E7C67" w:rsidP="00E22958">
      <w:pPr>
        <w:pStyle w:val="Header"/>
        <w:jc w:val="center"/>
        <w:rPr>
          <w:rFonts w:ascii="Segoe UI" w:hAnsi="Segoe UI" w:cs="Segoe UI"/>
          <w:b/>
        </w:rPr>
      </w:pPr>
    </w:p>
    <w:p w:rsidR="006E7C67" w:rsidRPr="00B1402F" w:rsidRDefault="006E7C67" w:rsidP="00E22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Segoe UI" w:hAnsi="Segoe UI" w:cs="Segoe UI"/>
        </w:rPr>
      </w:pPr>
      <w:r w:rsidRPr="00B1402F">
        <w:rPr>
          <w:rFonts w:ascii="Segoe UI" w:hAnsi="Segoe UI" w:cs="Segoe UI"/>
        </w:rPr>
        <w:t>Titolare del trattamento dati è il Comune di Cesena (FC)</w:t>
      </w:r>
      <w:r>
        <w:rPr>
          <w:rFonts w:ascii="Segoe UI" w:hAnsi="Segoe UI" w:cs="Segoe UI"/>
        </w:rPr>
        <w:t>.</w:t>
      </w:r>
    </w:p>
    <w:p w:rsidR="006E7C67" w:rsidRPr="00B1402F" w:rsidRDefault="006E7C67" w:rsidP="00E22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Segoe UI" w:hAnsi="Segoe UI" w:cs="Segoe UI"/>
        </w:rPr>
      </w:pPr>
      <w:r w:rsidRPr="00B1402F">
        <w:rPr>
          <w:rFonts w:ascii="Segoe UI" w:hAnsi="Segoe UI" w:cs="Segoe UI"/>
        </w:rPr>
        <w:t>Per tutti i dettagli su questo servizio, inclusi i Tuoi diritti e i dati di contatto del Responsabile della protezione dei dati (R.P.D.-D.P.O.), consulta le informazioni complete fornite dal Titolare sul sito istituzionale www.comune.cesena.fc.it al seguente link:</w:t>
      </w:r>
    </w:p>
    <w:p w:rsidR="006E7C67" w:rsidRPr="00B1402F" w:rsidRDefault="006E7C67" w:rsidP="00E22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Segoe UI" w:hAnsi="Segoe UI" w:cs="Segoe UI"/>
        </w:rPr>
      </w:pPr>
      <w:hyperlink r:id="rId7" w:history="1">
        <w:r w:rsidRPr="00B1402F">
          <w:rPr>
            <w:rStyle w:val="Hyperlink"/>
            <w:rFonts w:ascii="Segoe UI" w:hAnsi="Segoe UI" w:cs="Segoe UI"/>
          </w:rPr>
          <w:t>http://www.comune.cesena.fc.it/uffici/serviziamministrativipatrimonio</w:t>
        </w:r>
      </w:hyperlink>
    </w:p>
    <w:p w:rsidR="006E7C67" w:rsidRPr="00B1402F" w:rsidRDefault="006E7C67" w:rsidP="00F72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Segoe UI" w:hAnsi="Segoe UI" w:cs="Segoe UI"/>
        </w:rPr>
      </w:pPr>
      <w:r w:rsidRPr="00B1402F">
        <w:rPr>
          <w:rFonts w:ascii="Segoe UI" w:hAnsi="Segoe UI" w:cs="Segoe UI"/>
        </w:rPr>
        <w:t>oppure presso il Settore Servizi Amministrativi, Partecipazione e Patrimonio, sito a Cesena (FC), 47521, Piazza del Popolo, 10.</w:t>
      </w:r>
    </w:p>
    <w:sectPr w:rsidR="006E7C67" w:rsidRPr="00B1402F" w:rsidSect="00411F8F">
      <w:headerReference w:type="default" r:id="rId8"/>
      <w:footerReference w:type="even" r:id="rId9"/>
      <w:footerReference w:type="default" r:id="rId10"/>
      <w:pgSz w:w="11906" w:h="16838"/>
      <w:pgMar w:top="3119" w:right="1134" w:bottom="1134" w:left="1134" w:header="56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67" w:rsidRDefault="006E7C67" w:rsidP="003E61C1">
      <w:pPr>
        <w:spacing w:after="0" w:line="240" w:lineRule="auto"/>
      </w:pPr>
      <w:r>
        <w:separator/>
      </w:r>
    </w:p>
  </w:endnote>
  <w:endnote w:type="continuationSeparator" w:id="0">
    <w:p w:rsidR="006E7C67" w:rsidRDefault="006E7C67" w:rsidP="003E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67" w:rsidRDefault="006E7C67" w:rsidP="003077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7C67" w:rsidRDefault="006E7C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67" w:rsidRDefault="006E7C67" w:rsidP="003077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E7C67" w:rsidRDefault="006E7C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67" w:rsidRDefault="006E7C67" w:rsidP="003E61C1">
      <w:pPr>
        <w:spacing w:after="0" w:line="240" w:lineRule="auto"/>
      </w:pPr>
      <w:r>
        <w:separator/>
      </w:r>
    </w:p>
  </w:footnote>
  <w:footnote w:type="continuationSeparator" w:id="0">
    <w:p w:rsidR="006E7C67" w:rsidRDefault="006E7C67" w:rsidP="003E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67" w:rsidRDefault="006E7C67" w:rsidP="009B7826">
    <w:pPr>
      <w:pStyle w:val="Header"/>
      <w:ind w:left="-284"/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6" type="#_x0000_t75" style="width:478.5pt;height:97.5pt;visibility:visible">
          <v:imagedata r:id="rId1" o:title=""/>
        </v:shape>
      </w:pict>
    </w:r>
  </w:p>
  <w:p w:rsidR="006E7C67" w:rsidRDefault="006E7C67" w:rsidP="00345F36">
    <w:pPr>
      <w:pStyle w:val="Header"/>
      <w:ind w:hanging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0AFF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A382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B83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56B8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B87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C0F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16C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2AE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4CA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F2D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551"/>
    <w:multiLevelType w:val="hybridMultilevel"/>
    <w:tmpl w:val="6C2E950A"/>
    <w:lvl w:ilvl="0" w:tplc="006A318E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hint="default"/>
        <w:w w:val="100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47A7B65"/>
    <w:multiLevelType w:val="hybridMultilevel"/>
    <w:tmpl w:val="52B080D4"/>
    <w:lvl w:ilvl="0" w:tplc="006A318E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hint="default"/>
        <w:w w:val="100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8666F4D"/>
    <w:multiLevelType w:val="hybridMultilevel"/>
    <w:tmpl w:val="C4F8D3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CEA420E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DE7577"/>
    <w:multiLevelType w:val="hybridMultilevel"/>
    <w:tmpl w:val="578CEB48"/>
    <w:lvl w:ilvl="0" w:tplc="68C850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E63A1B"/>
    <w:multiLevelType w:val="hybridMultilevel"/>
    <w:tmpl w:val="D7767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2A073A"/>
    <w:multiLevelType w:val="hybridMultilevel"/>
    <w:tmpl w:val="F6F4803A"/>
    <w:lvl w:ilvl="0" w:tplc="68C850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8933E6"/>
    <w:multiLevelType w:val="hybridMultilevel"/>
    <w:tmpl w:val="9176F0D2"/>
    <w:lvl w:ilvl="0" w:tplc="ECF06B8E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hint="default"/>
        <w:b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F387674"/>
    <w:multiLevelType w:val="hybridMultilevel"/>
    <w:tmpl w:val="11D8E3A8"/>
    <w:lvl w:ilvl="0" w:tplc="68C850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CEA420E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572936"/>
    <w:multiLevelType w:val="hybridMultilevel"/>
    <w:tmpl w:val="FC643D72"/>
    <w:lvl w:ilvl="0" w:tplc="ECF06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1832FA"/>
    <w:multiLevelType w:val="hybridMultilevel"/>
    <w:tmpl w:val="1688A72C"/>
    <w:lvl w:ilvl="0" w:tplc="04100017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cs="Times New Roman"/>
        <w:w w:val="100"/>
        <w:sz w:val="22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w w:val="100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EF56357"/>
    <w:multiLevelType w:val="hybridMultilevel"/>
    <w:tmpl w:val="A1326EA4"/>
    <w:lvl w:ilvl="0" w:tplc="68C850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@Microsoft JhengHei" w:eastAsia="@Microsoft JhengHei" w:hAnsi="@Microsoft JhengHe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A80640"/>
    <w:multiLevelType w:val="hybridMultilevel"/>
    <w:tmpl w:val="EC622FC4"/>
    <w:lvl w:ilvl="0" w:tplc="ECF06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C4289F"/>
    <w:multiLevelType w:val="hybridMultilevel"/>
    <w:tmpl w:val="2AF097C6"/>
    <w:lvl w:ilvl="0" w:tplc="ECF06B8E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hint="default"/>
        <w:b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EDA6DC8"/>
    <w:multiLevelType w:val="hybridMultilevel"/>
    <w:tmpl w:val="D0FABF80"/>
    <w:lvl w:ilvl="0" w:tplc="68C850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9D74E3"/>
    <w:multiLevelType w:val="hybridMultilevel"/>
    <w:tmpl w:val="E502FBD6"/>
    <w:lvl w:ilvl="0" w:tplc="006A318E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hint="default"/>
        <w:w w:val="100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AA1408"/>
    <w:multiLevelType w:val="hybridMultilevel"/>
    <w:tmpl w:val="A4AABC5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BC766B6"/>
    <w:multiLevelType w:val="hybridMultilevel"/>
    <w:tmpl w:val="5700EFC6"/>
    <w:lvl w:ilvl="0" w:tplc="006A318E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hint="default"/>
        <w:w w:val="100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6"/>
  </w:num>
  <w:num w:numId="21">
    <w:abstractNumId w:val="25"/>
  </w:num>
  <w:num w:numId="22">
    <w:abstractNumId w:val="18"/>
  </w:num>
  <w:num w:numId="23">
    <w:abstractNumId w:val="21"/>
  </w:num>
  <w:num w:numId="24">
    <w:abstractNumId w:val="15"/>
  </w:num>
  <w:num w:numId="25">
    <w:abstractNumId w:val="23"/>
  </w:num>
  <w:num w:numId="26">
    <w:abstractNumId w:val="13"/>
  </w:num>
  <w:num w:numId="27">
    <w:abstractNumId w:val="10"/>
  </w:num>
  <w:num w:numId="28">
    <w:abstractNumId w:val="14"/>
  </w:num>
  <w:num w:numId="29">
    <w:abstractNumId w:val="19"/>
  </w:num>
  <w:num w:numId="30">
    <w:abstractNumId w:val="20"/>
  </w:num>
  <w:num w:numId="31">
    <w:abstractNumId w:val="12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1C1"/>
    <w:rsid w:val="0000656E"/>
    <w:rsid w:val="000400EF"/>
    <w:rsid w:val="000562AE"/>
    <w:rsid w:val="00056BFD"/>
    <w:rsid w:val="0005721A"/>
    <w:rsid w:val="00074442"/>
    <w:rsid w:val="00083DC5"/>
    <w:rsid w:val="0009404E"/>
    <w:rsid w:val="000946FF"/>
    <w:rsid w:val="00096945"/>
    <w:rsid w:val="000B6011"/>
    <w:rsid w:val="000D2C63"/>
    <w:rsid w:val="00117FC3"/>
    <w:rsid w:val="001209E1"/>
    <w:rsid w:val="00121EB0"/>
    <w:rsid w:val="00127DA5"/>
    <w:rsid w:val="001326D9"/>
    <w:rsid w:val="001617D5"/>
    <w:rsid w:val="00165E57"/>
    <w:rsid w:val="001668B6"/>
    <w:rsid w:val="00173640"/>
    <w:rsid w:val="00196C35"/>
    <w:rsid w:val="001A099B"/>
    <w:rsid w:val="001B1DEF"/>
    <w:rsid w:val="001B51EB"/>
    <w:rsid w:val="001E0154"/>
    <w:rsid w:val="0020299A"/>
    <w:rsid w:val="002133F1"/>
    <w:rsid w:val="00224D26"/>
    <w:rsid w:val="00225C54"/>
    <w:rsid w:val="00227626"/>
    <w:rsid w:val="002340B9"/>
    <w:rsid w:val="0023776C"/>
    <w:rsid w:val="00240E65"/>
    <w:rsid w:val="00246B12"/>
    <w:rsid w:val="00263569"/>
    <w:rsid w:val="00293DC2"/>
    <w:rsid w:val="002A0620"/>
    <w:rsid w:val="002B441B"/>
    <w:rsid w:val="002B47E2"/>
    <w:rsid w:val="002C6A13"/>
    <w:rsid w:val="0030124F"/>
    <w:rsid w:val="0030778D"/>
    <w:rsid w:val="00313499"/>
    <w:rsid w:val="00320310"/>
    <w:rsid w:val="00333DC1"/>
    <w:rsid w:val="00336860"/>
    <w:rsid w:val="0033761C"/>
    <w:rsid w:val="00345D09"/>
    <w:rsid w:val="00345F36"/>
    <w:rsid w:val="0035178F"/>
    <w:rsid w:val="003C38D3"/>
    <w:rsid w:val="003C47C2"/>
    <w:rsid w:val="003D0A17"/>
    <w:rsid w:val="003D2C8C"/>
    <w:rsid w:val="003E1035"/>
    <w:rsid w:val="003E61C1"/>
    <w:rsid w:val="003F117E"/>
    <w:rsid w:val="00401F4E"/>
    <w:rsid w:val="004045F5"/>
    <w:rsid w:val="00411F8F"/>
    <w:rsid w:val="004135B9"/>
    <w:rsid w:val="00414BB0"/>
    <w:rsid w:val="004223CE"/>
    <w:rsid w:val="0042403C"/>
    <w:rsid w:val="00430366"/>
    <w:rsid w:val="00446F4C"/>
    <w:rsid w:val="0045382D"/>
    <w:rsid w:val="00483792"/>
    <w:rsid w:val="004A41A9"/>
    <w:rsid w:val="004D7768"/>
    <w:rsid w:val="004E7BE2"/>
    <w:rsid w:val="00554A9E"/>
    <w:rsid w:val="00591396"/>
    <w:rsid w:val="005A781D"/>
    <w:rsid w:val="005C5B40"/>
    <w:rsid w:val="005E0F87"/>
    <w:rsid w:val="005E65CE"/>
    <w:rsid w:val="005F26B3"/>
    <w:rsid w:val="005F6749"/>
    <w:rsid w:val="00622B59"/>
    <w:rsid w:val="006378F9"/>
    <w:rsid w:val="00663B77"/>
    <w:rsid w:val="00671553"/>
    <w:rsid w:val="00675965"/>
    <w:rsid w:val="00693AFF"/>
    <w:rsid w:val="006B0C97"/>
    <w:rsid w:val="006B7A75"/>
    <w:rsid w:val="006C0C80"/>
    <w:rsid w:val="006C4A85"/>
    <w:rsid w:val="006E3391"/>
    <w:rsid w:val="006E7C67"/>
    <w:rsid w:val="00725A74"/>
    <w:rsid w:val="0073590F"/>
    <w:rsid w:val="00756983"/>
    <w:rsid w:val="007920FF"/>
    <w:rsid w:val="00804A17"/>
    <w:rsid w:val="008251C9"/>
    <w:rsid w:val="008469C7"/>
    <w:rsid w:val="00876806"/>
    <w:rsid w:val="008A3130"/>
    <w:rsid w:val="008A4D17"/>
    <w:rsid w:val="008B2658"/>
    <w:rsid w:val="008C32A7"/>
    <w:rsid w:val="008E5BB0"/>
    <w:rsid w:val="0096122A"/>
    <w:rsid w:val="0096619B"/>
    <w:rsid w:val="00983F28"/>
    <w:rsid w:val="009B7826"/>
    <w:rsid w:val="009D2CFE"/>
    <w:rsid w:val="009E2B24"/>
    <w:rsid w:val="00A147D7"/>
    <w:rsid w:val="00A2227F"/>
    <w:rsid w:val="00A57AE1"/>
    <w:rsid w:val="00A602C7"/>
    <w:rsid w:val="00A92C65"/>
    <w:rsid w:val="00A957F2"/>
    <w:rsid w:val="00A96EC2"/>
    <w:rsid w:val="00AD4AD1"/>
    <w:rsid w:val="00B024B1"/>
    <w:rsid w:val="00B1402F"/>
    <w:rsid w:val="00B215A4"/>
    <w:rsid w:val="00B23DF8"/>
    <w:rsid w:val="00B61C36"/>
    <w:rsid w:val="00BA6F55"/>
    <w:rsid w:val="00BB3199"/>
    <w:rsid w:val="00BC31AE"/>
    <w:rsid w:val="00BD6047"/>
    <w:rsid w:val="00BF5809"/>
    <w:rsid w:val="00BF7514"/>
    <w:rsid w:val="00C113BE"/>
    <w:rsid w:val="00C176A3"/>
    <w:rsid w:val="00C30BF8"/>
    <w:rsid w:val="00C33C9B"/>
    <w:rsid w:val="00C351E9"/>
    <w:rsid w:val="00C3569F"/>
    <w:rsid w:val="00C64F5C"/>
    <w:rsid w:val="00C90F72"/>
    <w:rsid w:val="00CA4AE2"/>
    <w:rsid w:val="00CC0C16"/>
    <w:rsid w:val="00CC737B"/>
    <w:rsid w:val="00CD3E9D"/>
    <w:rsid w:val="00D109B8"/>
    <w:rsid w:val="00D1134C"/>
    <w:rsid w:val="00D1165E"/>
    <w:rsid w:val="00D14700"/>
    <w:rsid w:val="00D14A3B"/>
    <w:rsid w:val="00D230C2"/>
    <w:rsid w:val="00D23216"/>
    <w:rsid w:val="00D35238"/>
    <w:rsid w:val="00D5493F"/>
    <w:rsid w:val="00D86723"/>
    <w:rsid w:val="00D87B18"/>
    <w:rsid w:val="00D92058"/>
    <w:rsid w:val="00D956DC"/>
    <w:rsid w:val="00D96576"/>
    <w:rsid w:val="00DA275C"/>
    <w:rsid w:val="00DD4304"/>
    <w:rsid w:val="00DD54F4"/>
    <w:rsid w:val="00DE581F"/>
    <w:rsid w:val="00E07669"/>
    <w:rsid w:val="00E22958"/>
    <w:rsid w:val="00E37FCF"/>
    <w:rsid w:val="00E9111B"/>
    <w:rsid w:val="00EF1F63"/>
    <w:rsid w:val="00F046DB"/>
    <w:rsid w:val="00F07330"/>
    <w:rsid w:val="00F21B8F"/>
    <w:rsid w:val="00F43ED3"/>
    <w:rsid w:val="00F572BB"/>
    <w:rsid w:val="00F72D14"/>
    <w:rsid w:val="00F77399"/>
    <w:rsid w:val="00F8149B"/>
    <w:rsid w:val="00FC5238"/>
    <w:rsid w:val="00FC5C83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92"/>
    <w:pPr>
      <w:spacing w:after="160" w:line="259" w:lineRule="auto"/>
    </w:pPr>
    <w:rPr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22958"/>
    <w:pPr>
      <w:spacing w:before="240" w:after="60" w:line="240" w:lineRule="auto"/>
      <w:outlineLvl w:val="5"/>
    </w:pPr>
    <w:rPr>
      <w:rFonts w:ascii="Times New Roman" w:hAnsi="Times New Roman"/>
      <w:b/>
      <w:bCs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C6A13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3E61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61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61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61C1"/>
    <w:rPr>
      <w:rFonts w:cs="Times New Roman"/>
    </w:rPr>
  </w:style>
  <w:style w:type="character" w:styleId="Hyperlink">
    <w:name w:val="Hyperlink"/>
    <w:basedOn w:val="DefaultParagraphFont"/>
    <w:uiPriority w:val="99"/>
    <w:rsid w:val="00345F36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345F36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24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B1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D1134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07330"/>
    <w:rPr>
      <w:rFonts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D1134C"/>
    <w:pPr>
      <w:widowControl w:val="0"/>
      <w:autoSpaceDE w:val="0"/>
      <w:autoSpaceDN w:val="0"/>
      <w:spacing w:after="0" w:line="240" w:lineRule="auto"/>
      <w:ind w:left="113"/>
      <w:jc w:val="both"/>
    </w:pPr>
    <w:rPr>
      <w:rFonts w:cs="Calibri"/>
      <w:lang w:val="en-US"/>
    </w:rPr>
  </w:style>
  <w:style w:type="paragraph" w:customStyle="1" w:styleId="normal0">
    <w:name w:val="normal"/>
    <w:uiPriority w:val="99"/>
    <w:rsid w:val="00D1134C"/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11F8F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CC737B"/>
    <w:pPr>
      <w:widowControl w:val="0"/>
      <w:autoSpaceDE w:val="0"/>
      <w:autoSpaceDN w:val="0"/>
      <w:spacing w:after="0" w:line="240" w:lineRule="auto"/>
      <w:ind w:left="113"/>
      <w:jc w:val="both"/>
    </w:pPr>
    <w:rPr>
      <w:rFonts w:cs="Calibri"/>
      <w:lang w:val="en-US"/>
    </w:rPr>
  </w:style>
  <w:style w:type="table" w:styleId="TableGrid">
    <w:name w:val="Table Grid"/>
    <w:basedOn w:val="TableNormal"/>
    <w:uiPriority w:val="99"/>
    <w:locked/>
    <w:rsid w:val="00E2295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tabella">
    <w:name w:val="Intestazione tabella"/>
    <w:basedOn w:val="Normal"/>
    <w:uiPriority w:val="99"/>
    <w:rsid w:val="00E22958"/>
    <w:pPr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Normale1">
    <w:name w:val="Normale1"/>
    <w:uiPriority w:val="99"/>
    <w:rsid w:val="00C33C9B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cesena.fc.it/uffici/serviziamministrativipatrimon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5</Pages>
  <Words>707</Words>
  <Characters>4036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DI AFFIDAMENTO DI BENI ED IMMOBILI AD INIZIATIVA DI PARTE</dc:title>
  <dc:subject/>
  <dc:creator>Alessia Amati</dc:creator>
  <cp:keywords/>
  <dc:description/>
  <cp:lastModifiedBy>schiavone_g</cp:lastModifiedBy>
  <cp:revision>30</cp:revision>
  <dcterms:created xsi:type="dcterms:W3CDTF">2022-10-05T09:30:00Z</dcterms:created>
  <dcterms:modified xsi:type="dcterms:W3CDTF">2022-10-13T08:31:00Z</dcterms:modified>
</cp:coreProperties>
</file>